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DA76" w14:textId="5695570F" w:rsidR="003B56FA" w:rsidRDefault="002A6425" w:rsidP="00926743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noProof/>
        </w:rPr>
        <w:drawing>
          <wp:inline distT="0" distB="0" distL="0" distR="0" wp14:anchorId="058FD111" wp14:editId="42DA9510">
            <wp:extent cx="800100" cy="1038225"/>
            <wp:effectExtent l="0" t="0" r="0" b="0"/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08BCE" w14:textId="4888AC6D" w:rsidR="003B56FA" w:rsidRDefault="00734C51" w:rsidP="00926743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ΕΘΝΙΚΟ ΚΑΠΟΔΙΣΤΡΙΑΚΟ ΠΑΝΕΠΙΣΤΗΜΙΟ ΑΘΗΝΩΝ</w:t>
      </w:r>
    </w:p>
    <w:p w14:paraId="45301FE3" w14:textId="77777777" w:rsidR="003B56FA" w:rsidRDefault="003B56FA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244128B" w14:textId="374F05E2" w:rsidR="003B56FA" w:rsidRDefault="00734C51" w:rsidP="00926743">
      <w:pPr>
        <w:spacing w:after="0" w:line="240" w:lineRule="auto"/>
        <w:jc w:val="center"/>
        <w:rPr>
          <w:rFonts w:cs="Times New Roman"/>
          <w:bCs/>
          <w:sz w:val="20"/>
          <w:szCs w:val="20"/>
        </w:rPr>
      </w:pPr>
      <w:r w:rsidRPr="00734C51">
        <w:rPr>
          <w:rFonts w:cs="Times New Roman"/>
          <w:bCs/>
          <w:sz w:val="20"/>
          <w:szCs w:val="20"/>
        </w:rPr>
        <w:t>ΣΧΟΛΗ ΕΠΙΣΤΗΜΗΣ ΦΥΣΙΚΗΣ ΑΓΩΓΗΣ ΚΑΙ ΑΘΛΗΤΙΣΜΟΥ</w:t>
      </w:r>
    </w:p>
    <w:p w14:paraId="6DA181E5" w14:textId="19E19768" w:rsidR="00734C51" w:rsidRPr="00734C51" w:rsidRDefault="00734C51" w:rsidP="00926743">
      <w:pPr>
        <w:spacing w:after="0" w:line="240" w:lineRule="auto"/>
        <w:jc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ΤΟΜΕΑΣ ΑΘΛΟΠΑΙΔΙΩΝ</w:t>
      </w:r>
    </w:p>
    <w:p w14:paraId="6888387C" w14:textId="77777777" w:rsidR="003B56FA" w:rsidRDefault="003B56FA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CEBCCA8" w14:textId="77777777" w:rsidR="003B56FA" w:rsidRDefault="003B56FA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D171A2F" w14:textId="77777777" w:rsidR="003B56FA" w:rsidRDefault="003B56FA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A5425AF" w14:textId="77777777" w:rsidR="003B56FA" w:rsidRDefault="003B56FA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93695A6" w14:textId="77777777" w:rsidR="0020262C" w:rsidRDefault="0020262C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5E17CA6F" w14:textId="7E7A382F" w:rsidR="0020262C" w:rsidRDefault="0020262C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1CA6740" w14:textId="3CE7C59C" w:rsidR="00734C51" w:rsidRDefault="00734C51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294D6D4" w14:textId="43023EBC" w:rsidR="00734C51" w:rsidRDefault="00734C51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2D8338" w14:textId="150FDBC8" w:rsidR="00734C51" w:rsidRDefault="00734C51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C6F325E" w14:textId="70EC0827" w:rsidR="00734C51" w:rsidRDefault="00734C51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A01AF5D" w14:textId="77777777" w:rsidR="00734C51" w:rsidRDefault="00734C51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51BDE8F4" w14:textId="77777777" w:rsidR="003B56FA" w:rsidRDefault="003B56FA" w:rsidP="00926743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3B56FA">
        <w:rPr>
          <w:rFonts w:cs="Times New Roman"/>
          <w:b/>
          <w:sz w:val="28"/>
          <w:szCs w:val="24"/>
        </w:rPr>
        <w:t>ΠΤΥΧΙΑΚΗ ΕΡΓΑΣΙΑ</w:t>
      </w:r>
    </w:p>
    <w:p w14:paraId="7D9EB04E" w14:textId="77777777" w:rsidR="003B56FA" w:rsidRPr="003B56FA" w:rsidRDefault="003B56FA" w:rsidP="00926743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14:paraId="4BDE8E1B" w14:textId="77777777" w:rsidR="003B56FA" w:rsidRDefault="003B56FA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3FE7FB2" w14:textId="77777777" w:rsidR="0020262C" w:rsidRDefault="0020262C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57599FE" w14:textId="77777777" w:rsidR="0020262C" w:rsidRPr="006B5A01" w:rsidRDefault="0020262C" w:rsidP="0092674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B5A01">
        <w:rPr>
          <w:rFonts w:cs="Times New Roman"/>
          <w:b/>
          <w:sz w:val="28"/>
          <w:szCs w:val="28"/>
          <w:highlight w:val="yellow"/>
        </w:rPr>
        <w:t>ΤΙΤΛΟΣ ΕΡΓΑΣΙΑΣ ΤΙΤΛΟΣ ΕΡΓΑΣΙΑΣ ΤΙΤΛΟΣ ΕΡΓΑΣΙΑΣ ΤΙΤΛΟΣ ΕΡΓΑΣΙΑΣ</w:t>
      </w:r>
    </w:p>
    <w:p w14:paraId="4BA1864E" w14:textId="77777777" w:rsidR="003B56FA" w:rsidRDefault="003B56FA" w:rsidP="00926743">
      <w:pPr>
        <w:spacing w:after="0" w:line="240" w:lineRule="auto"/>
        <w:rPr>
          <w:rFonts w:cs="Times New Roman"/>
          <w:b/>
          <w:szCs w:val="24"/>
        </w:rPr>
      </w:pPr>
    </w:p>
    <w:p w14:paraId="0EAA40CC" w14:textId="77777777" w:rsidR="00152EED" w:rsidRPr="003C677B" w:rsidRDefault="00152EED" w:rsidP="00926743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34847926" w14:textId="77777777" w:rsidR="006976ED" w:rsidRPr="006B5A01" w:rsidRDefault="0020262C" w:rsidP="00926743">
      <w:pPr>
        <w:spacing w:before="120" w:after="0" w:line="240" w:lineRule="auto"/>
        <w:ind w:right="-102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6B5A01">
        <w:rPr>
          <w:rFonts w:cs="Times New Roman"/>
          <w:b/>
          <w:color w:val="000000" w:themeColor="text1"/>
          <w:sz w:val="28"/>
          <w:szCs w:val="28"/>
          <w:highlight w:val="yellow"/>
        </w:rPr>
        <w:t>Όνομα Επώνυμο</w:t>
      </w:r>
    </w:p>
    <w:p w14:paraId="592872A2" w14:textId="77777777" w:rsidR="006976ED" w:rsidRDefault="006976ED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7FC283CB" w14:textId="77777777" w:rsidR="006976ED" w:rsidRDefault="006976ED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644705DE" w14:textId="77777777" w:rsidR="006976ED" w:rsidRDefault="006976ED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13B9110F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3DD02625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75542E08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3976EBE2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22440410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47B940A6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28F20336" w14:textId="77777777" w:rsidR="003B56FA" w:rsidRDefault="003B56FA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  <w:r w:rsidRPr="0020262C">
        <w:rPr>
          <w:rFonts w:eastAsia="Times New Roman" w:cs="Times New Roman"/>
          <w:b/>
          <w:kern w:val="1"/>
          <w:sz w:val="28"/>
          <w:szCs w:val="20"/>
          <w:highlight w:val="yellow"/>
          <w:lang w:eastAsia="el-GR"/>
        </w:rPr>
        <w:t>Επιβλέπων</w:t>
      </w:r>
      <w:r w:rsidR="005812FC">
        <w:rPr>
          <w:rFonts w:eastAsia="Times New Roman" w:cs="Times New Roman"/>
          <w:b/>
          <w:kern w:val="1"/>
          <w:sz w:val="28"/>
          <w:szCs w:val="20"/>
          <w:highlight w:val="yellow"/>
          <w:lang w:eastAsia="el-GR"/>
        </w:rPr>
        <w:t>/</w:t>
      </w:r>
      <w:proofErr w:type="spellStart"/>
      <w:r w:rsidR="005812FC">
        <w:rPr>
          <w:rFonts w:eastAsia="Times New Roman" w:cs="Times New Roman"/>
          <w:b/>
          <w:kern w:val="1"/>
          <w:sz w:val="28"/>
          <w:szCs w:val="20"/>
          <w:highlight w:val="yellow"/>
          <w:lang w:eastAsia="el-GR"/>
        </w:rPr>
        <w:t>ουσα</w:t>
      </w:r>
      <w:proofErr w:type="spellEnd"/>
      <w:r w:rsidRPr="0020262C">
        <w:rPr>
          <w:rFonts w:eastAsia="Times New Roman" w:cs="Times New Roman"/>
          <w:b/>
          <w:kern w:val="1"/>
          <w:sz w:val="28"/>
          <w:szCs w:val="20"/>
          <w:highlight w:val="yellow"/>
          <w:lang w:eastAsia="el-GR"/>
        </w:rPr>
        <w:t xml:space="preserve"> καθηγητής</w:t>
      </w:r>
      <w:r w:rsidR="005812FC">
        <w:rPr>
          <w:rFonts w:eastAsia="Times New Roman" w:cs="Times New Roman"/>
          <w:b/>
          <w:kern w:val="1"/>
          <w:sz w:val="28"/>
          <w:szCs w:val="20"/>
          <w:highlight w:val="yellow"/>
          <w:lang w:eastAsia="el-GR"/>
        </w:rPr>
        <w:t>/</w:t>
      </w:r>
      <w:proofErr w:type="spellStart"/>
      <w:r w:rsidR="005812FC">
        <w:rPr>
          <w:rFonts w:eastAsia="Times New Roman" w:cs="Times New Roman"/>
          <w:b/>
          <w:kern w:val="1"/>
          <w:sz w:val="28"/>
          <w:szCs w:val="20"/>
          <w:highlight w:val="yellow"/>
          <w:lang w:eastAsia="el-GR"/>
        </w:rPr>
        <w:t>τρια</w:t>
      </w:r>
      <w:proofErr w:type="spellEnd"/>
      <w:r w:rsidRPr="0020262C">
        <w:rPr>
          <w:rFonts w:eastAsia="Times New Roman" w:cs="Times New Roman"/>
          <w:b/>
          <w:kern w:val="1"/>
          <w:sz w:val="28"/>
          <w:szCs w:val="20"/>
          <w:highlight w:val="yellow"/>
          <w:lang w:eastAsia="el-GR"/>
        </w:rPr>
        <w:t>:</w:t>
      </w:r>
      <w:r w:rsidRPr="003B56FA">
        <w:rPr>
          <w:rFonts w:eastAsia="Times New Roman" w:cs="Times New Roman"/>
          <w:b/>
          <w:kern w:val="1"/>
          <w:sz w:val="28"/>
          <w:szCs w:val="20"/>
          <w:lang w:eastAsia="el-GR"/>
        </w:rPr>
        <w:t xml:space="preserve"> </w:t>
      </w:r>
    </w:p>
    <w:p w14:paraId="6771FF76" w14:textId="77777777" w:rsidR="003B56FA" w:rsidRDefault="003B56FA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1B6251B3" w14:textId="3C74C2A4" w:rsidR="003B56FA" w:rsidRDefault="003B56FA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665BDDC0" w14:textId="6F50598A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7887EA62" w14:textId="77777777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5AAC358D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1B8F54F1" w14:textId="77777777" w:rsidR="003B56FA" w:rsidRDefault="003B56FA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  <w:r w:rsidRPr="0020262C">
        <w:rPr>
          <w:rFonts w:eastAsia="Times New Roman" w:cs="Times New Roman"/>
          <w:b/>
          <w:kern w:val="1"/>
          <w:sz w:val="28"/>
          <w:szCs w:val="20"/>
          <w:highlight w:val="yellow"/>
          <w:lang w:eastAsia="el-GR"/>
        </w:rPr>
        <w:t xml:space="preserve">ΜΗΝΑΣ </w:t>
      </w:r>
      <w:r w:rsidR="0020262C" w:rsidRPr="0020262C">
        <w:rPr>
          <w:rFonts w:eastAsia="Times New Roman" w:cs="Times New Roman"/>
          <w:b/>
          <w:kern w:val="1"/>
          <w:sz w:val="28"/>
          <w:szCs w:val="20"/>
          <w:highlight w:val="yellow"/>
          <w:lang w:eastAsia="el-GR"/>
        </w:rPr>
        <w:t>ΕΤΟΣ</w:t>
      </w:r>
    </w:p>
    <w:p w14:paraId="64BA588C" w14:textId="77777777" w:rsidR="00152EED" w:rsidRPr="006B5A01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Cs w:val="18"/>
          <w:lang w:eastAsia="el-GR"/>
        </w:rPr>
      </w:pPr>
    </w:p>
    <w:p w14:paraId="5BE3D923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4F0DEB3B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64061644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589114C1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50D61916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408D4D30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07D70F5F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60755653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107D8B71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3B5B26FF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32F3E046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50EFBCE3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182E3A0B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407568DA" w14:textId="77777777" w:rsidR="00152EED" w:rsidRDefault="00152EED" w:rsidP="00926743">
      <w:pPr>
        <w:suppressAutoHyphens/>
        <w:spacing w:after="0" w:line="240" w:lineRule="auto"/>
        <w:jc w:val="center"/>
        <w:rPr>
          <w:rFonts w:eastAsia="Times New Roman" w:cs="Times New Roman"/>
          <w:b/>
          <w:kern w:val="1"/>
          <w:sz w:val="28"/>
          <w:szCs w:val="20"/>
          <w:lang w:eastAsia="el-GR"/>
        </w:rPr>
      </w:pPr>
    </w:p>
    <w:p w14:paraId="5151315D" w14:textId="6073706C" w:rsidR="006976ED" w:rsidRDefault="006976ED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47ACDADE" w14:textId="4D55453F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5B4E707B" w14:textId="6B3DFC6B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440977A0" w14:textId="3A3F1E8D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2283D081" w14:textId="35E2B111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54AFA899" w14:textId="71E3E419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4EB29036" w14:textId="33534EA5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1DFCE06B" w14:textId="093A1F7F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15D70E93" w14:textId="7656E328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7E5579DA" w14:textId="30309802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53444949" w14:textId="7DBC5713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3D6560C6" w14:textId="31FAD883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7F50D647" w14:textId="77777777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7565CD26" w14:textId="5D7C2DB4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1ADB53FB" w14:textId="5B3966F0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442EFCD9" w14:textId="59A6EDBE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73FB74DA" w14:textId="10BEBF71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00C3096D" w14:textId="554D56FD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130F1130" w14:textId="4413253F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2D88AE51" w14:textId="6F941764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724C903D" w14:textId="77777777" w:rsidR="006B5A01" w:rsidRDefault="006B5A01" w:rsidP="00926743">
      <w:pPr>
        <w:suppressAutoHyphens/>
        <w:spacing w:after="0" w:line="240" w:lineRule="auto"/>
        <w:jc w:val="center"/>
        <w:rPr>
          <w:rFonts w:eastAsia="Times New Roman" w:cs="Times New Roman"/>
          <w:kern w:val="1"/>
          <w:szCs w:val="20"/>
          <w:lang w:eastAsia="el-GR"/>
        </w:rPr>
      </w:pPr>
    </w:p>
    <w:p w14:paraId="28FAD799" w14:textId="0F8C2E45" w:rsidR="006B5A01" w:rsidRDefault="006B5A01" w:rsidP="00926743">
      <w:pPr>
        <w:spacing w:after="0" w:line="240" w:lineRule="auto"/>
        <w:jc w:val="center"/>
        <w:rPr>
          <w:sz w:val="22"/>
        </w:rPr>
      </w:pPr>
      <w:r w:rsidRPr="00E54B1D">
        <w:rPr>
          <w:sz w:val="22"/>
        </w:rPr>
        <w:t>© Copyright</w:t>
      </w:r>
    </w:p>
    <w:p w14:paraId="0FD7D0F5" w14:textId="77777777" w:rsidR="006B5A01" w:rsidRDefault="006B5A01" w:rsidP="00926743">
      <w:pPr>
        <w:spacing w:after="0" w:line="240" w:lineRule="auto"/>
        <w:jc w:val="center"/>
        <w:rPr>
          <w:sz w:val="22"/>
        </w:rPr>
      </w:pPr>
    </w:p>
    <w:p w14:paraId="0C03CA0A" w14:textId="657800D9" w:rsidR="006B5A01" w:rsidRDefault="006B5A01" w:rsidP="00926743">
      <w:pPr>
        <w:spacing w:after="0" w:line="240" w:lineRule="auto"/>
        <w:jc w:val="center"/>
        <w:rPr>
          <w:sz w:val="22"/>
        </w:rPr>
      </w:pPr>
      <w:r w:rsidRPr="00734C51">
        <w:rPr>
          <w:sz w:val="22"/>
          <w:highlight w:val="yellow"/>
        </w:rPr>
        <w:t>(όνομα φοιτητή)</w:t>
      </w:r>
    </w:p>
    <w:p w14:paraId="47C5675D" w14:textId="77777777" w:rsidR="006B5A01" w:rsidRPr="00E54B1D" w:rsidRDefault="006B5A01" w:rsidP="00926743">
      <w:pPr>
        <w:spacing w:after="0" w:line="240" w:lineRule="auto"/>
        <w:jc w:val="center"/>
        <w:rPr>
          <w:sz w:val="22"/>
        </w:rPr>
      </w:pPr>
    </w:p>
    <w:p w14:paraId="31E12EB3" w14:textId="7B1B2F27" w:rsidR="006B5A01" w:rsidRDefault="006B5A01" w:rsidP="00926743">
      <w:pPr>
        <w:spacing w:after="0" w:line="240" w:lineRule="auto"/>
        <w:jc w:val="center"/>
        <w:rPr>
          <w:sz w:val="22"/>
        </w:rPr>
      </w:pPr>
      <w:r w:rsidRPr="00E54B1D">
        <w:rPr>
          <w:sz w:val="22"/>
        </w:rPr>
        <w:t>Σημείωμα Συγγραφέα</w:t>
      </w:r>
    </w:p>
    <w:p w14:paraId="5CECD93C" w14:textId="77777777" w:rsidR="006B5A01" w:rsidRPr="00E54B1D" w:rsidRDefault="006B5A01" w:rsidP="00926743">
      <w:pPr>
        <w:spacing w:after="0" w:line="240" w:lineRule="auto"/>
        <w:jc w:val="center"/>
        <w:rPr>
          <w:sz w:val="22"/>
        </w:rPr>
      </w:pPr>
    </w:p>
    <w:p w14:paraId="13EBD277" w14:textId="5D5F9F7A" w:rsidR="006B5A01" w:rsidRDefault="006B5A01" w:rsidP="00926743">
      <w:pPr>
        <w:spacing w:after="0" w:line="240" w:lineRule="auto"/>
        <w:ind w:right="-1"/>
        <w:jc w:val="center"/>
        <w:rPr>
          <w:sz w:val="22"/>
        </w:rPr>
      </w:pPr>
      <w:r w:rsidRPr="00E54B1D">
        <w:rPr>
          <w:sz w:val="22"/>
        </w:rPr>
        <w:t xml:space="preserve">Το δοκίμιο αυτό αποτελεί πτυχιακή εργασία που συντάχθηκε για το Προπτυχιακό Πρόγραμμα Σπουδών του ΤΕΦΑΑ στη Σχολή Επιστήμης Φυσικής Αγωγής και Αθλητισμού του ΕΚΠΑ και υποβλήθηκε </w:t>
      </w:r>
      <w:r w:rsidRPr="00734C51">
        <w:rPr>
          <w:sz w:val="22"/>
          <w:highlight w:val="yellow"/>
        </w:rPr>
        <w:t>τον ... (μήνας) του ... (έτος).</w:t>
      </w:r>
    </w:p>
    <w:p w14:paraId="38760621" w14:textId="77777777" w:rsidR="00734C51" w:rsidRPr="00E54B1D" w:rsidRDefault="00734C51" w:rsidP="00926743">
      <w:pPr>
        <w:spacing w:after="0" w:line="240" w:lineRule="auto"/>
        <w:ind w:right="-1"/>
        <w:jc w:val="center"/>
        <w:rPr>
          <w:sz w:val="22"/>
        </w:rPr>
      </w:pPr>
    </w:p>
    <w:p w14:paraId="31D49264" w14:textId="2ABF7B0F" w:rsidR="006B5A01" w:rsidRDefault="006B5A01" w:rsidP="00926743">
      <w:pPr>
        <w:spacing w:line="240" w:lineRule="auto"/>
        <w:jc w:val="center"/>
        <w:rPr>
          <w:szCs w:val="24"/>
        </w:rPr>
      </w:pPr>
      <w:r w:rsidRPr="006B5A01">
        <w:rPr>
          <w:szCs w:val="24"/>
        </w:rPr>
        <w:t xml:space="preserve">Ο/Η συγγραφέας βεβαιώνει ότι το περιεχόμενο του παρόντος έργου είναι αποτέλεσμα προσωπικής εργασίας και ότι έχει γίνει η κατάλληλη αναφορά στην εργασία τρίτων -όπου κάτι τέτοιο ήταν απαραίτητο-, σύμφωνα με τους κανόνες της ακαδημαϊκής δεοντολογίας. </w:t>
      </w:r>
      <w:r>
        <w:rPr>
          <w:szCs w:val="24"/>
        </w:rPr>
        <w:br w:type="page"/>
      </w:r>
    </w:p>
    <w:p w14:paraId="4300DED2" w14:textId="77777777" w:rsidR="0020262C" w:rsidRPr="006B5A01" w:rsidRDefault="0020262C" w:rsidP="00926743">
      <w:pPr>
        <w:spacing w:after="0" w:line="240" w:lineRule="auto"/>
        <w:rPr>
          <w:rFonts w:cs="Times New Roman"/>
          <w:b/>
          <w:sz w:val="22"/>
        </w:rPr>
      </w:pPr>
      <w:r w:rsidRPr="006B5A01">
        <w:rPr>
          <w:rFonts w:cs="Times New Roman"/>
          <w:b/>
          <w:sz w:val="22"/>
          <w:highlight w:val="yellow"/>
        </w:rPr>
        <w:t>ΤΙΤΛΟΣ ΕΡΓΑΣΙΑΣ ΤΙΤΛΟΣ ΕΡΓΑΣΙΑΣ ΤΙΤΛΟΣ ΕΡΓΑΣΙΑΣ ΤΙΤΛΟΣ ΕΡΓΑΣΙΑΣ</w:t>
      </w:r>
    </w:p>
    <w:p w14:paraId="15D466C1" w14:textId="77777777" w:rsidR="00734C51" w:rsidRDefault="00734C51" w:rsidP="00975D1A">
      <w:pPr>
        <w:pStyle w:val="af0"/>
        <w:rPr>
          <w:b/>
        </w:rPr>
      </w:pPr>
    </w:p>
    <w:p w14:paraId="1370E5A0" w14:textId="1076B576" w:rsidR="00710136" w:rsidRPr="0020262C" w:rsidRDefault="00710136" w:rsidP="00975D1A">
      <w:pPr>
        <w:pStyle w:val="af0"/>
        <w:rPr>
          <w:b/>
        </w:rPr>
      </w:pPr>
      <w:bookmarkStart w:id="0" w:name="_Toc148371084"/>
      <w:r w:rsidRPr="00975D1A">
        <w:rPr>
          <w:b/>
        </w:rPr>
        <w:t>Περίληψη</w:t>
      </w:r>
      <w:bookmarkEnd w:id="0"/>
    </w:p>
    <w:p w14:paraId="6D25DB9A" w14:textId="77777777" w:rsidR="009666EB" w:rsidRPr="0020262C" w:rsidRDefault="009666EB" w:rsidP="00926743">
      <w:pPr>
        <w:spacing w:line="276" w:lineRule="auto"/>
        <w:rPr>
          <w:rFonts w:cs="Times New Roman"/>
          <w:color w:val="000000" w:themeColor="text1"/>
          <w:szCs w:val="24"/>
        </w:rPr>
      </w:pPr>
    </w:p>
    <w:p w14:paraId="606690CA" w14:textId="77777777" w:rsidR="009666EB" w:rsidRPr="0020262C" w:rsidRDefault="009666EB" w:rsidP="00926743">
      <w:pPr>
        <w:spacing w:line="276" w:lineRule="auto"/>
        <w:rPr>
          <w:rFonts w:cs="Times New Roman"/>
          <w:b/>
          <w:color w:val="000000" w:themeColor="text1"/>
          <w:szCs w:val="24"/>
        </w:rPr>
      </w:pPr>
    </w:p>
    <w:p w14:paraId="59CD7A4F" w14:textId="77777777" w:rsidR="00975D1A" w:rsidRPr="0020262C" w:rsidRDefault="009666EB" w:rsidP="00926743">
      <w:pPr>
        <w:spacing w:line="276" w:lineRule="auto"/>
        <w:rPr>
          <w:rFonts w:cs="Times New Roman"/>
          <w:color w:val="000000" w:themeColor="text1"/>
          <w:szCs w:val="24"/>
        </w:rPr>
      </w:pPr>
      <w:r w:rsidRPr="008F44C9">
        <w:rPr>
          <w:rFonts w:cs="Times New Roman"/>
          <w:color w:val="000000" w:themeColor="text1"/>
          <w:szCs w:val="24"/>
        </w:rPr>
        <w:t>Λέξεις</w:t>
      </w:r>
      <w:r w:rsidRPr="0020262C">
        <w:rPr>
          <w:rFonts w:cs="Times New Roman"/>
          <w:color w:val="000000" w:themeColor="text1"/>
          <w:szCs w:val="24"/>
        </w:rPr>
        <w:t xml:space="preserve"> </w:t>
      </w:r>
      <w:r w:rsidRPr="008F44C9">
        <w:rPr>
          <w:rFonts w:cs="Times New Roman"/>
          <w:color w:val="000000" w:themeColor="text1"/>
          <w:szCs w:val="24"/>
        </w:rPr>
        <w:t>κλειδιά</w:t>
      </w:r>
      <w:r w:rsidRPr="0020262C">
        <w:rPr>
          <w:rFonts w:cs="Times New Roman"/>
          <w:color w:val="000000" w:themeColor="text1"/>
          <w:szCs w:val="24"/>
        </w:rPr>
        <w:t>:</w:t>
      </w:r>
      <w:r w:rsidR="00975D1A" w:rsidRPr="0020262C">
        <w:rPr>
          <w:rFonts w:cs="Times New Roman"/>
          <w:color w:val="000000" w:themeColor="text1"/>
          <w:szCs w:val="24"/>
        </w:rPr>
        <w:br w:type="page"/>
      </w:r>
    </w:p>
    <w:p w14:paraId="3ADA1C3D" w14:textId="77777777" w:rsidR="007B5422" w:rsidRPr="003D3601" w:rsidRDefault="007B5422" w:rsidP="003D3601">
      <w:pPr>
        <w:pStyle w:val="af1"/>
        <w:rPr>
          <w:rFonts w:eastAsiaTheme="minorHAnsi"/>
          <w:szCs w:val="22"/>
        </w:rPr>
      </w:pPr>
      <w:bookmarkStart w:id="1" w:name="_Toc148371085"/>
      <w:r w:rsidRPr="003D3601">
        <w:t>ΠΙΝΑΚΑΣ ΠΕΡΙΕΧΟΜΕΝΩΝ</w:t>
      </w:r>
      <w:bookmarkEnd w:id="1"/>
    </w:p>
    <w:p w14:paraId="2BFEB538" w14:textId="53C73A0E" w:rsidR="00926743" w:rsidRDefault="00946928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fldChar w:fldCharType="begin"/>
      </w:r>
      <w:r w:rsidR="00685807">
        <w:instrText xml:space="preserve"> TOC \o "1-1" \t "Επικεφαλίδα 2;2;Επικεφαλίδα 3;3;Τίτλος;1;Υπότιτλος;1" </w:instrText>
      </w:r>
      <w:r>
        <w:fldChar w:fldCharType="separate"/>
      </w:r>
      <w:r w:rsidR="00926743" w:rsidRPr="00A20185">
        <w:t>Περίληψη</w:t>
      </w:r>
      <w:r w:rsidR="00926743">
        <w:tab/>
      </w:r>
      <w:r w:rsidR="00926743">
        <w:fldChar w:fldCharType="begin"/>
      </w:r>
      <w:r w:rsidR="00926743">
        <w:instrText xml:space="preserve"> PAGEREF _Toc148371084 \h </w:instrText>
      </w:r>
      <w:r w:rsidR="00926743">
        <w:fldChar w:fldCharType="separate"/>
      </w:r>
      <w:r w:rsidR="00926743">
        <w:t>iii</w:t>
      </w:r>
      <w:r w:rsidR="00926743">
        <w:fldChar w:fldCharType="end"/>
      </w:r>
    </w:p>
    <w:p w14:paraId="657AF657" w14:textId="250F6888" w:rsidR="00926743" w:rsidRDefault="00926743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t>ΠΙΝΑΚΑΣ ΠΕΡΙΕΧΟΜΕΝΩΝ</w:t>
      </w:r>
      <w:r>
        <w:tab/>
      </w:r>
      <w:r>
        <w:fldChar w:fldCharType="begin"/>
      </w:r>
      <w:r>
        <w:instrText xml:space="preserve"> PAGEREF _Toc148371085 \h </w:instrText>
      </w:r>
      <w:r>
        <w:fldChar w:fldCharType="separate"/>
      </w:r>
      <w:r>
        <w:t>iv</w:t>
      </w:r>
      <w:r>
        <w:fldChar w:fldCharType="end"/>
      </w:r>
    </w:p>
    <w:p w14:paraId="39494F02" w14:textId="7FB03E19" w:rsidR="00926743" w:rsidRDefault="00926743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t>ΚΑΤΑΛΟΓΟΣ ΣΧΗΜΑΤΩΝ ΓΡΑΦΗΜΑΤΩΝ</w:t>
      </w:r>
      <w:r>
        <w:tab/>
      </w:r>
      <w:r>
        <w:fldChar w:fldCharType="begin"/>
      </w:r>
      <w:r>
        <w:instrText xml:space="preserve"> PAGEREF _Toc148371086 \h </w:instrText>
      </w:r>
      <w:r>
        <w:fldChar w:fldCharType="separate"/>
      </w:r>
      <w:r>
        <w:t>vi</w:t>
      </w:r>
      <w:r>
        <w:fldChar w:fldCharType="end"/>
      </w:r>
    </w:p>
    <w:p w14:paraId="4C68CCAD" w14:textId="19A85FA0" w:rsidR="00926743" w:rsidRDefault="00926743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t>ΚΑΤΑΛΟΓΟΣ ΠΙΝΑΚΩΝ</w:t>
      </w:r>
      <w:r>
        <w:tab/>
      </w:r>
      <w:r>
        <w:fldChar w:fldCharType="begin"/>
      </w:r>
      <w:r>
        <w:instrText xml:space="preserve"> PAGEREF _Toc148371087 \h </w:instrText>
      </w:r>
      <w:r>
        <w:fldChar w:fldCharType="separate"/>
      </w:r>
      <w:r>
        <w:t>vi</w:t>
      </w:r>
      <w:r>
        <w:fldChar w:fldCharType="end"/>
      </w:r>
    </w:p>
    <w:p w14:paraId="6B80F797" w14:textId="4DC49895" w:rsidR="00926743" w:rsidRDefault="00926743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  <w:tab/>
      </w:r>
      <w:r>
        <w:t>Ι. ΕΙΣΑΓΩΓΗ</w:t>
      </w:r>
      <w:r>
        <w:tab/>
      </w:r>
      <w:r>
        <w:fldChar w:fldCharType="begin"/>
      </w:r>
      <w:r>
        <w:instrText xml:space="preserve"> PAGEREF _Toc148371088 \h </w:instrText>
      </w:r>
      <w:r>
        <w:fldChar w:fldCharType="separate"/>
      </w:r>
      <w:r>
        <w:t>1</w:t>
      </w:r>
      <w:r>
        <w:fldChar w:fldCharType="end"/>
      </w:r>
    </w:p>
    <w:p w14:paraId="4DA74787" w14:textId="40BB3373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1.1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Ορισμός και διατύπωση του προβλήματος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6FE0A2" w14:textId="6C97502D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1.2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Σημασία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009717B" w14:textId="392D56F0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1.3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Ερευνητικά ερωτήματα και υποθέσεις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53523B" w14:textId="1E080458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1.4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Οριοθετήσεις και περιορισμοί της έρευνας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864D0B" w14:textId="720EC231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1.5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Διευκρίνιση όρων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466DE6" w14:textId="3CABBD76" w:rsidR="00926743" w:rsidRDefault="00926743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t>ΙΙ. ΑΝΑΣΚΟΠΗΣΗ ΒΙΒΛΙΟΓΡΑΦΙΑΣ</w:t>
      </w:r>
      <w:r>
        <w:tab/>
      </w:r>
      <w:r>
        <w:fldChar w:fldCharType="begin"/>
      </w:r>
      <w:r>
        <w:instrText xml:space="preserve"> PAGEREF _Toc148371094 \h </w:instrText>
      </w:r>
      <w:r>
        <w:fldChar w:fldCharType="separate"/>
      </w:r>
      <w:r>
        <w:t>3</w:t>
      </w:r>
      <w:r>
        <w:fldChar w:fldCharType="end"/>
      </w:r>
    </w:p>
    <w:p w14:paraId="0FF2CE4D" w14:textId="681E5CA1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2.1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0E106DC" w14:textId="3A27B226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2.2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D10A2E" w14:textId="25976D5E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2.3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5803BB0" w14:textId="173BA805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2.3.1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37E9286" w14:textId="61113638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2.3.1.1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9C7F260" w14:textId="6D79AA01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2.3.2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6AA2299" w14:textId="303E2C95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2.3.2.1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7FDF345" w14:textId="63E6C286" w:rsidR="00926743" w:rsidRDefault="00926743" w:rsidP="00926743">
      <w:pPr>
        <w:pStyle w:val="21"/>
        <w:tabs>
          <w:tab w:val="left" w:pos="154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2.3.2.1.1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Υπό-υπό-υπό-υποκεφαλαίου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46A4D93" w14:textId="3D8F12F1" w:rsidR="00926743" w:rsidRDefault="00926743" w:rsidP="00926743">
      <w:pPr>
        <w:pStyle w:val="21"/>
        <w:tabs>
          <w:tab w:val="left" w:pos="154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2.3.2.1.2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Υπό-υπό-υπό-υποκεφαλαίου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D2EBA05" w14:textId="7224328C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2.3.2.2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4A345CF" w14:textId="18E873FB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2.3.3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6B9D092" w14:textId="5F194D0F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2.4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8337A0" w14:textId="2CA0E35C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2.4.1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1F9ACA6" w14:textId="58CC1931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2.4.2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26126A3" w14:textId="4B74DC33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2.5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413F5E3" w14:textId="551050AB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2.5.1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CCCC190" w14:textId="7F8F0D5F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2.5.2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62A585A" w14:textId="345CD7D7" w:rsidR="00926743" w:rsidRDefault="00926743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t>ΙΙΙ. ΜΕΘΟΔΟΛΟΓΙΑ</w:t>
      </w:r>
      <w:r>
        <w:tab/>
      </w:r>
      <w:r>
        <w:fldChar w:fldCharType="begin"/>
      </w:r>
      <w:r>
        <w:instrText xml:space="preserve"> PAGEREF _Toc148371112 \h </w:instrText>
      </w:r>
      <w:r>
        <w:fldChar w:fldCharType="separate"/>
      </w:r>
      <w:r>
        <w:t>5</w:t>
      </w:r>
      <w:r>
        <w:fldChar w:fldCharType="end"/>
      </w:r>
    </w:p>
    <w:p w14:paraId="418C4086" w14:textId="5530D95F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3.1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C9427A0" w14:textId="2905BE01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3.2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AC101E4" w14:textId="745D25E7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3.2.1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972365B" w14:textId="03A7C101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3.2.2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D9C398B" w14:textId="3344BBE8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3.2.3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D586655" w14:textId="75539252" w:rsidR="00926743" w:rsidRDefault="00926743" w:rsidP="00926743">
      <w:pPr>
        <w:pStyle w:val="21"/>
        <w:rPr>
          <w:rFonts w:asciiTheme="minorHAnsi" w:eastAsiaTheme="minorEastAsia" w:hAnsiTheme="minorHAnsi"/>
          <w:noProof/>
          <w:sz w:val="22"/>
          <w:lang w:eastAsia="el-GR"/>
        </w:rPr>
      </w:pPr>
      <w:r w:rsidRPr="00A20185">
        <w:rPr>
          <w:noProof/>
          <w:snapToGrid w:val="0"/>
          <w:color w:val="000000"/>
          <w:w w:val="0"/>
        </w:rPr>
        <w:t>3.3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35AA6BE" w14:textId="65F9614E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3.3.1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7BB9506" w14:textId="6CDACB07" w:rsidR="00926743" w:rsidRDefault="00926743" w:rsidP="00926743">
      <w:pPr>
        <w:pStyle w:val="21"/>
        <w:tabs>
          <w:tab w:val="left" w:pos="1320"/>
        </w:tabs>
        <w:rPr>
          <w:rFonts w:asciiTheme="minorHAnsi" w:eastAsiaTheme="minorEastAsia" w:hAnsiTheme="minorHAnsi"/>
          <w:noProof/>
          <w:sz w:val="22"/>
          <w:lang w:eastAsia="el-GR"/>
        </w:rPr>
      </w:pPr>
      <w:r>
        <w:rPr>
          <w:noProof/>
        </w:rPr>
        <w:t>3.3.2</w:t>
      </w:r>
      <w:r>
        <w:rPr>
          <w:rFonts w:asciiTheme="minorHAnsi" w:eastAsiaTheme="minorEastAsia" w:hAnsiTheme="minorHAnsi"/>
          <w:noProof/>
          <w:sz w:val="22"/>
          <w:lang w:eastAsia="el-GR"/>
        </w:rPr>
        <w:tab/>
      </w:r>
      <w:r>
        <w:rPr>
          <w:noProof/>
        </w:rPr>
        <w:t>Τίτλος Υπό-υποκεφαλαίου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_Toc148371120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250E465" w14:textId="711E41DA" w:rsidR="00926743" w:rsidRDefault="00926743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t>IV.</w:t>
      </w:r>
      <w:r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  <w:tab/>
      </w:r>
      <w:r>
        <w:t>ΑΠΟΤΕΛΕΣΜΑΤΑ</w:t>
      </w:r>
      <w:r>
        <w:tab/>
      </w:r>
      <w:r>
        <w:fldChar w:fldCharType="begin"/>
      </w:r>
      <w:r>
        <w:instrText xml:space="preserve"> PAGEREF _Toc148371121 \h </w:instrText>
      </w:r>
      <w:r>
        <w:fldChar w:fldCharType="separate"/>
      </w:r>
      <w:r>
        <w:t>7</w:t>
      </w:r>
      <w:r>
        <w:fldChar w:fldCharType="end"/>
      </w:r>
    </w:p>
    <w:p w14:paraId="1456A8AC" w14:textId="2901E6A4" w:rsidR="00926743" w:rsidRDefault="00926743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t>V.</w:t>
      </w:r>
      <w:r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  <w:tab/>
      </w:r>
      <w:r>
        <w:t>ΣΥΖΗΤΗΣΗ</w:t>
      </w:r>
      <w:r>
        <w:tab/>
      </w:r>
      <w:r>
        <w:fldChar w:fldCharType="begin"/>
      </w:r>
      <w:r>
        <w:instrText xml:space="preserve"> PAGEREF _Toc148371122 \h </w:instrText>
      </w:r>
      <w:r>
        <w:fldChar w:fldCharType="separate"/>
      </w:r>
      <w:r>
        <w:t>9</w:t>
      </w:r>
      <w:r>
        <w:fldChar w:fldCharType="end"/>
      </w:r>
    </w:p>
    <w:p w14:paraId="5B9187E1" w14:textId="571780E8" w:rsidR="00926743" w:rsidRDefault="00926743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t>VI.</w:t>
      </w:r>
      <w:r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  <w:tab/>
      </w:r>
      <w:r>
        <w:t>ΑΝΑΚΕΦΑΛΑΙΩΣΗ, ΣΥΜΠΕΡΑΣΜΑΤΑ, ΠΡΟΤΑΣΕΙΣ</w:t>
      </w:r>
      <w:r>
        <w:tab/>
      </w:r>
      <w:r>
        <w:fldChar w:fldCharType="begin"/>
      </w:r>
      <w:r>
        <w:instrText xml:space="preserve"> PAGEREF _Toc148371123 \h </w:instrText>
      </w:r>
      <w:r>
        <w:fldChar w:fldCharType="separate"/>
      </w:r>
      <w:r>
        <w:t>11</w:t>
      </w:r>
      <w:r>
        <w:fldChar w:fldCharType="end"/>
      </w:r>
    </w:p>
    <w:p w14:paraId="7916A1D2" w14:textId="40141755" w:rsidR="00926743" w:rsidRDefault="00926743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t>VII.</w:t>
      </w:r>
      <w:r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  <w:tab/>
      </w:r>
      <w:r>
        <w:t>ΒΙΛΙΟΓΡΑΦΙΑ</w:t>
      </w:r>
      <w:r>
        <w:tab/>
      </w:r>
      <w:r>
        <w:fldChar w:fldCharType="begin"/>
      </w:r>
      <w:r>
        <w:instrText xml:space="preserve"> PAGEREF _Toc148371124 \h </w:instrText>
      </w:r>
      <w:r>
        <w:fldChar w:fldCharType="separate"/>
      </w:r>
      <w:r>
        <w:t>12</w:t>
      </w:r>
      <w:r>
        <w:fldChar w:fldCharType="end"/>
      </w:r>
    </w:p>
    <w:p w14:paraId="744AE262" w14:textId="763986D5" w:rsidR="00926743" w:rsidRDefault="00926743" w:rsidP="00926743">
      <w:pPr>
        <w:pStyle w:val="11"/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</w:pPr>
      <w:r>
        <w:t>VIII.</w:t>
      </w:r>
      <w:r>
        <w:rPr>
          <w:rFonts w:asciiTheme="minorHAnsi" w:eastAsiaTheme="minorEastAsia" w:hAnsiTheme="minorHAnsi"/>
          <w:b w:val="0"/>
          <w:snapToGrid/>
          <w:color w:val="auto"/>
          <w:w w:val="100"/>
          <w:sz w:val="22"/>
          <w:lang w:eastAsia="el-GR"/>
        </w:rPr>
        <w:tab/>
      </w:r>
      <w:r>
        <w:t>ΠΑΡΑΡΤΗΜΑ</w:t>
      </w:r>
      <w:r>
        <w:tab/>
      </w:r>
      <w:r>
        <w:fldChar w:fldCharType="begin"/>
      </w:r>
      <w:r>
        <w:instrText xml:space="preserve"> PAGEREF _Toc148371125 \h </w:instrText>
      </w:r>
      <w:r>
        <w:fldChar w:fldCharType="separate"/>
      </w:r>
      <w:r>
        <w:t>14</w:t>
      </w:r>
      <w:r>
        <w:fldChar w:fldCharType="end"/>
      </w:r>
    </w:p>
    <w:p w14:paraId="445CCD26" w14:textId="77DBB56C" w:rsidR="00734C51" w:rsidRDefault="00946928" w:rsidP="00926743">
      <w:pPr>
        <w:jc w:val="center"/>
        <w:rPr>
          <w:b/>
          <w:noProof/>
          <w:snapToGrid w:val="0"/>
          <w:color w:val="000000"/>
          <w:w w:val="0"/>
        </w:rPr>
      </w:pPr>
      <w:r>
        <w:rPr>
          <w:b/>
          <w:noProof/>
          <w:snapToGrid w:val="0"/>
          <w:color w:val="000000"/>
          <w:w w:val="0"/>
        </w:rPr>
        <w:fldChar w:fldCharType="end"/>
      </w:r>
      <w:r w:rsidR="00734C51">
        <w:rPr>
          <w:b/>
          <w:noProof/>
          <w:snapToGrid w:val="0"/>
          <w:color w:val="000000"/>
          <w:w w:val="0"/>
        </w:rPr>
        <w:br w:type="page"/>
      </w:r>
    </w:p>
    <w:p w14:paraId="55A2D523" w14:textId="77777777" w:rsidR="006A3A57" w:rsidRDefault="00364040" w:rsidP="003D3601">
      <w:pPr>
        <w:pStyle w:val="af1"/>
      </w:pPr>
      <w:bookmarkStart w:id="2" w:name="_Toc148371086"/>
      <w:r>
        <w:t>ΚΑΤΑΛΟΓΟΣ ΣΧΗΜΑΤΩΝ</w:t>
      </w:r>
      <w:r w:rsidRPr="00364040">
        <w:t xml:space="preserve"> </w:t>
      </w:r>
      <w:r w:rsidR="003C677B" w:rsidRPr="003C677B">
        <w:t>ΓΡΑΦΗΜΑΤΩΝ</w:t>
      </w:r>
      <w:bookmarkEnd w:id="2"/>
    </w:p>
    <w:p w14:paraId="62D78491" w14:textId="790E20D4" w:rsidR="003C677B" w:rsidRPr="003C677B" w:rsidRDefault="00BF6A87" w:rsidP="00926743">
      <w:p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TOC \c "Σχήμα" </w:instrText>
      </w:r>
      <w:r>
        <w:rPr>
          <w:noProof/>
        </w:rPr>
        <w:fldChar w:fldCharType="separate"/>
      </w:r>
      <w:r>
        <w:rPr>
          <w:b/>
          <w:bCs/>
          <w:noProof/>
        </w:rPr>
        <w:t>Δεν βρέθηκαν καταχωρήσεις πίνακα εικόνων.</w:t>
      </w:r>
      <w:r>
        <w:rPr>
          <w:noProof/>
        </w:rPr>
        <w:fldChar w:fldCharType="end"/>
      </w:r>
    </w:p>
    <w:p w14:paraId="01059B40" w14:textId="77777777" w:rsidR="006A3A57" w:rsidRPr="003C677B" w:rsidRDefault="006A3A57" w:rsidP="00B44FEC">
      <w:pPr>
        <w:pStyle w:val="af1"/>
        <w:rPr>
          <w:noProof/>
        </w:rPr>
      </w:pPr>
      <w:bookmarkStart w:id="3" w:name="_Toc148371087"/>
      <w:r w:rsidRPr="003C677B">
        <w:t>ΚΑΤΑΛΟΓΟΣ ΠΙΝΑΚΩΝ</w:t>
      </w:r>
      <w:bookmarkEnd w:id="3"/>
    </w:p>
    <w:p w14:paraId="4F21A14B" w14:textId="77777777" w:rsidR="003C677B" w:rsidRPr="003C677B" w:rsidRDefault="00946928" w:rsidP="00926743">
      <w:pPr>
        <w:rPr>
          <w:rFonts w:cs="Times New Roman"/>
          <w:noProof/>
        </w:rPr>
      </w:pPr>
      <w:r w:rsidRPr="003C677B">
        <w:rPr>
          <w:rFonts w:cs="Times New Roman"/>
          <w:noProof/>
        </w:rPr>
        <w:fldChar w:fldCharType="begin"/>
      </w:r>
      <w:r w:rsidR="006A3A57" w:rsidRPr="003C677B">
        <w:rPr>
          <w:rFonts w:cs="Times New Roman"/>
          <w:noProof/>
        </w:rPr>
        <w:instrText xml:space="preserve"> TOC \c "Πίνακας" </w:instrText>
      </w:r>
      <w:r w:rsidRPr="003C677B">
        <w:rPr>
          <w:rFonts w:cs="Times New Roman"/>
          <w:noProof/>
        </w:rPr>
        <w:fldChar w:fldCharType="separate"/>
      </w:r>
      <w:r w:rsidR="007D6F14">
        <w:rPr>
          <w:rFonts w:cs="Times New Roman"/>
          <w:b/>
          <w:bCs/>
          <w:noProof/>
        </w:rPr>
        <w:t>Δεν βρέθηκαν καταχωρήσεις πίνακα εικόνων.</w:t>
      </w:r>
      <w:r w:rsidRPr="003C677B">
        <w:rPr>
          <w:rFonts w:cs="Times New Roman"/>
          <w:noProof/>
        </w:rPr>
        <w:fldChar w:fldCharType="end"/>
      </w:r>
    </w:p>
    <w:p w14:paraId="5835992E" w14:textId="77777777" w:rsidR="003C677B" w:rsidRDefault="003C677B" w:rsidP="00926743">
      <w:pPr>
        <w:spacing w:after="0"/>
        <w:jc w:val="center"/>
        <w:rPr>
          <w:rFonts w:eastAsia="Times New Roman" w:cs="Times New Roman"/>
          <w:b/>
          <w:bCs/>
          <w:sz w:val="28"/>
          <w:szCs w:val="20"/>
          <w:lang w:eastAsia="el-GR"/>
        </w:rPr>
      </w:pPr>
      <w:r w:rsidRPr="003C677B">
        <w:rPr>
          <w:rFonts w:eastAsia="Times New Roman" w:cs="Times New Roman"/>
          <w:b/>
          <w:bCs/>
          <w:sz w:val="28"/>
          <w:szCs w:val="20"/>
          <w:lang w:eastAsia="el-GR"/>
        </w:rPr>
        <w:t xml:space="preserve">ΚΑΤΑΛΟΓΟΣ ΣΥΜΒΟΛΩΝ ΚΑΙ ΣΥΝΤΟΜΟΓΡΑΦΙΩΝ </w:t>
      </w:r>
    </w:p>
    <w:p w14:paraId="1B426456" w14:textId="77777777" w:rsidR="002D0F73" w:rsidRDefault="002D0F73" w:rsidP="00926743">
      <w:pPr>
        <w:tabs>
          <w:tab w:val="left" w:pos="2977"/>
          <w:tab w:val="right" w:leader="dot" w:pos="8080"/>
        </w:tabs>
        <w:spacing w:after="0"/>
        <w:rPr>
          <w:rFonts w:eastAsia="Times New Roman" w:cs="Times New Roman"/>
          <w:szCs w:val="24"/>
          <w:lang w:eastAsia="el-GR"/>
        </w:rPr>
      </w:pPr>
    </w:p>
    <w:p w14:paraId="5D0FFCED" w14:textId="77777777" w:rsidR="002D0F73" w:rsidRPr="002D0F73" w:rsidRDefault="002D0F73" w:rsidP="00926743">
      <w:pPr>
        <w:tabs>
          <w:tab w:val="left" w:pos="2977"/>
          <w:tab w:val="right" w:leader="dot" w:pos="8080"/>
        </w:tabs>
        <w:spacing w:after="0"/>
        <w:rPr>
          <w:rFonts w:eastAsia="Times New Roman" w:cs="Times New Roman"/>
          <w:szCs w:val="24"/>
          <w:lang w:eastAsia="el-GR"/>
        </w:rPr>
        <w:sectPr w:rsidR="002D0F73" w:rsidRPr="002D0F73" w:rsidSect="00734C51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800" w:bottom="1440" w:left="1800" w:header="1418" w:footer="720" w:gutter="0"/>
          <w:pgNumType w:fmt="lowerRoman" w:start="1"/>
          <w:cols w:space="720"/>
          <w:titlePg/>
          <w:docGrid w:linePitch="326"/>
        </w:sectPr>
      </w:pPr>
    </w:p>
    <w:p w14:paraId="4966E717" w14:textId="69895198" w:rsidR="007B5422" w:rsidRPr="00BF6A87" w:rsidRDefault="00BF6A87" w:rsidP="00926743">
      <w:pPr>
        <w:pStyle w:val="1"/>
      </w:pPr>
      <w:bookmarkStart w:id="4" w:name="_Toc60904112"/>
      <w:bookmarkStart w:id="5" w:name="_Toc148371088"/>
      <w:r w:rsidRPr="00BF6A87">
        <w:t xml:space="preserve">Ι. </w:t>
      </w:r>
      <w:r w:rsidR="00710136" w:rsidRPr="00BF6A87">
        <w:t>ΕΙΣΑΓΩΓΗ</w:t>
      </w:r>
      <w:bookmarkEnd w:id="4"/>
      <w:bookmarkEnd w:id="5"/>
    </w:p>
    <w:p w14:paraId="4DF4B277" w14:textId="77777777" w:rsidR="007B5422" w:rsidRPr="003C677B" w:rsidRDefault="00710136" w:rsidP="00926743">
      <w:pPr>
        <w:pStyle w:val="2"/>
        <w:spacing w:after="0"/>
        <w:ind w:left="567" w:hanging="567"/>
      </w:pPr>
      <w:bookmarkStart w:id="6" w:name="_Toc60904113"/>
      <w:bookmarkStart w:id="7" w:name="_Toc148371089"/>
      <w:r w:rsidRPr="003C677B">
        <w:t>Ορισμός και διατύπωση του προβλήματος</w:t>
      </w:r>
      <w:bookmarkEnd w:id="6"/>
      <w:bookmarkEnd w:id="7"/>
      <w:r w:rsidRPr="003C677B">
        <w:t xml:space="preserve"> </w:t>
      </w:r>
    </w:p>
    <w:p w14:paraId="008770C5" w14:textId="285A6B35" w:rsidR="00BF6A87" w:rsidRDefault="00BF6A87" w:rsidP="00926743"/>
    <w:p w14:paraId="2F98E39D" w14:textId="77777777" w:rsidR="007D6F14" w:rsidRDefault="007D6F14" w:rsidP="00926743">
      <w:pPr>
        <w:spacing w:after="0"/>
        <w:contextualSpacing/>
        <w:rPr>
          <w:rFonts w:cs="Times New Roman"/>
          <w:bCs/>
          <w:color w:val="000000" w:themeColor="text1"/>
          <w:szCs w:val="24"/>
        </w:rPr>
      </w:pPr>
    </w:p>
    <w:p w14:paraId="1760D9C0" w14:textId="77777777" w:rsidR="007D6F14" w:rsidRDefault="007D6F14" w:rsidP="00926743">
      <w:pPr>
        <w:spacing w:after="0"/>
        <w:contextualSpacing/>
        <w:rPr>
          <w:rFonts w:cs="Times New Roman"/>
          <w:bCs/>
          <w:color w:val="000000" w:themeColor="text1"/>
          <w:szCs w:val="24"/>
        </w:rPr>
      </w:pPr>
    </w:p>
    <w:p w14:paraId="798E5ACF" w14:textId="77777777" w:rsidR="007D6F14" w:rsidRDefault="007D6F14" w:rsidP="00926743">
      <w:pPr>
        <w:spacing w:after="0"/>
        <w:contextualSpacing/>
        <w:rPr>
          <w:rFonts w:cs="Times New Roman"/>
          <w:bCs/>
          <w:color w:val="000000" w:themeColor="text1"/>
          <w:szCs w:val="24"/>
        </w:rPr>
      </w:pPr>
    </w:p>
    <w:p w14:paraId="653EC303" w14:textId="77777777" w:rsidR="007D6F14" w:rsidRPr="003C677B" w:rsidRDefault="007D6F14" w:rsidP="00926743">
      <w:pPr>
        <w:spacing w:after="0"/>
        <w:contextualSpacing/>
        <w:rPr>
          <w:rFonts w:cs="Times New Roman"/>
          <w:bCs/>
          <w:color w:val="000000" w:themeColor="text1"/>
          <w:szCs w:val="24"/>
        </w:rPr>
      </w:pPr>
    </w:p>
    <w:p w14:paraId="33CC4832" w14:textId="77777777" w:rsidR="007B5422" w:rsidRPr="003C677B" w:rsidRDefault="00710136" w:rsidP="00926743">
      <w:pPr>
        <w:pStyle w:val="2"/>
        <w:spacing w:after="0"/>
        <w:ind w:left="567" w:hanging="567"/>
      </w:pPr>
      <w:bookmarkStart w:id="8" w:name="_Toc60904114"/>
      <w:bookmarkStart w:id="9" w:name="_Toc148371090"/>
      <w:r w:rsidRPr="003C677B">
        <w:t>Σημασία της έρευνας</w:t>
      </w:r>
      <w:bookmarkEnd w:id="8"/>
      <w:bookmarkEnd w:id="9"/>
    </w:p>
    <w:p w14:paraId="3EFA748A" w14:textId="77777777" w:rsidR="008C36A1" w:rsidRDefault="008C36A1" w:rsidP="00926743">
      <w:pPr>
        <w:spacing w:before="120" w:after="120"/>
        <w:rPr>
          <w:szCs w:val="24"/>
        </w:rPr>
      </w:pPr>
    </w:p>
    <w:p w14:paraId="2955ABD3" w14:textId="77777777" w:rsidR="007D6F14" w:rsidRDefault="007D6F14" w:rsidP="00926743">
      <w:pPr>
        <w:spacing w:before="120" w:after="120"/>
        <w:rPr>
          <w:szCs w:val="24"/>
        </w:rPr>
      </w:pPr>
    </w:p>
    <w:p w14:paraId="56AD8163" w14:textId="77777777" w:rsidR="007D6F14" w:rsidRDefault="007D6F14" w:rsidP="00926743">
      <w:pPr>
        <w:spacing w:before="120" w:after="120"/>
        <w:rPr>
          <w:szCs w:val="24"/>
        </w:rPr>
      </w:pPr>
    </w:p>
    <w:p w14:paraId="59499498" w14:textId="77777777" w:rsidR="007D6F14" w:rsidRPr="007F5552" w:rsidRDefault="007D6F14" w:rsidP="00926743">
      <w:pPr>
        <w:spacing w:before="120" w:after="120"/>
        <w:rPr>
          <w:szCs w:val="24"/>
        </w:rPr>
      </w:pPr>
    </w:p>
    <w:p w14:paraId="76D67F0E" w14:textId="77777777" w:rsidR="007B5422" w:rsidRPr="003C677B" w:rsidRDefault="00710136" w:rsidP="00926743">
      <w:pPr>
        <w:pStyle w:val="2"/>
        <w:spacing w:after="0"/>
        <w:ind w:left="567" w:hanging="567"/>
      </w:pPr>
      <w:bookmarkStart w:id="10" w:name="_Toc60904115"/>
      <w:bookmarkStart w:id="11" w:name="_Toc148371091"/>
      <w:r w:rsidRPr="003C677B">
        <w:t>Ερευνητικά ερωτήματα</w:t>
      </w:r>
      <w:bookmarkEnd w:id="10"/>
      <w:r w:rsidR="008C36A1">
        <w:t xml:space="preserve"> και υποθέσεις</w:t>
      </w:r>
      <w:bookmarkEnd w:id="11"/>
    </w:p>
    <w:p w14:paraId="1DD5353F" w14:textId="77777777" w:rsidR="00452E4B" w:rsidRDefault="00452E4B" w:rsidP="00926743"/>
    <w:p w14:paraId="176880CA" w14:textId="77777777" w:rsidR="007D6F14" w:rsidRDefault="007D6F14" w:rsidP="00926743"/>
    <w:p w14:paraId="1F218320" w14:textId="77777777" w:rsidR="007D6F14" w:rsidRDefault="007D6F14" w:rsidP="00926743"/>
    <w:p w14:paraId="63B02FE0" w14:textId="77777777" w:rsidR="007D6F14" w:rsidRDefault="007D6F14" w:rsidP="00926743"/>
    <w:p w14:paraId="792988A0" w14:textId="77777777" w:rsidR="007D6F14" w:rsidRPr="003C677B" w:rsidRDefault="007D6F14" w:rsidP="00866879">
      <w:pPr>
        <w:pStyle w:val="a0"/>
        <w:tabs>
          <w:tab w:val="left" w:pos="0"/>
        </w:tabs>
        <w:spacing w:line="360" w:lineRule="auto"/>
        <w:ind w:left="426" w:right="-102"/>
        <w:rPr>
          <w:color w:val="000000" w:themeColor="text1"/>
          <w:sz w:val="24"/>
          <w:szCs w:val="24"/>
        </w:rPr>
      </w:pPr>
    </w:p>
    <w:p w14:paraId="496B63AD" w14:textId="77777777" w:rsidR="007B5422" w:rsidRPr="003C677B" w:rsidRDefault="005B66D0" w:rsidP="00926743">
      <w:pPr>
        <w:pStyle w:val="2"/>
        <w:spacing w:after="0"/>
        <w:ind w:left="567" w:hanging="567"/>
      </w:pPr>
      <w:bookmarkStart w:id="12" w:name="_Toc60904116"/>
      <w:bookmarkStart w:id="13" w:name="_Toc148371092"/>
      <w:r>
        <w:t>Ο</w:t>
      </w:r>
      <w:r w:rsidR="00710136" w:rsidRPr="003C677B">
        <w:t>ριοθετήσεις</w:t>
      </w:r>
      <w:bookmarkEnd w:id="12"/>
      <w:r>
        <w:t xml:space="preserve"> και περιορισμοί της έρευνας</w:t>
      </w:r>
      <w:bookmarkEnd w:id="13"/>
    </w:p>
    <w:p w14:paraId="37DBBFEF" w14:textId="77777777" w:rsidR="00F71102" w:rsidRDefault="00F71102" w:rsidP="00926743">
      <w:bookmarkStart w:id="14" w:name="_Toc60904117"/>
    </w:p>
    <w:p w14:paraId="045F16BC" w14:textId="77777777" w:rsidR="007D6F14" w:rsidRDefault="007D6F14" w:rsidP="00926743">
      <w:pPr>
        <w:spacing w:before="120" w:after="120"/>
        <w:rPr>
          <w:szCs w:val="24"/>
        </w:rPr>
      </w:pPr>
    </w:p>
    <w:p w14:paraId="4EF7D4C8" w14:textId="77777777" w:rsidR="007D6F14" w:rsidRDefault="007D6F14" w:rsidP="00926743">
      <w:pPr>
        <w:spacing w:before="120" w:after="120"/>
        <w:rPr>
          <w:szCs w:val="24"/>
        </w:rPr>
      </w:pPr>
    </w:p>
    <w:p w14:paraId="14AAD620" w14:textId="77777777" w:rsidR="007D6F14" w:rsidRDefault="007D6F14" w:rsidP="00926743">
      <w:pPr>
        <w:spacing w:before="120" w:after="120"/>
        <w:rPr>
          <w:szCs w:val="24"/>
        </w:rPr>
      </w:pPr>
    </w:p>
    <w:p w14:paraId="78E53874" w14:textId="77777777" w:rsidR="007D6F14" w:rsidRDefault="007D6F14" w:rsidP="00926743">
      <w:pPr>
        <w:spacing w:before="120" w:after="120"/>
        <w:rPr>
          <w:szCs w:val="24"/>
        </w:rPr>
      </w:pPr>
    </w:p>
    <w:p w14:paraId="0CB3A824" w14:textId="77777777" w:rsidR="007D6F14" w:rsidRPr="007F5552" w:rsidRDefault="007D6F14" w:rsidP="00926743">
      <w:pPr>
        <w:spacing w:before="120" w:after="120"/>
        <w:rPr>
          <w:szCs w:val="24"/>
        </w:rPr>
      </w:pPr>
    </w:p>
    <w:p w14:paraId="63461311" w14:textId="77777777" w:rsidR="007B5422" w:rsidRDefault="005B66D0" w:rsidP="00926743">
      <w:pPr>
        <w:pStyle w:val="2"/>
        <w:spacing w:after="0"/>
        <w:ind w:left="567" w:hanging="567"/>
      </w:pPr>
      <w:bookmarkStart w:id="15" w:name="_Toc148371093"/>
      <w:bookmarkEnd w:id="14"/>
      <w:r>
        <w:t>Διευκρίνιση όρων</w:t>
      </w:r>
      <w:bookmarkEnd w:id="15"/>
    </w:p>
    <w:p w14:paraId="1256508A" w14:textId="77777777" w:rsidR="005B66D0" w:rsidRPr="005B66D0" w:rsidRDefault="005B66D0" w:rsidP="00926743">
      <w:pPr>
        <w:rPr>
          <w:lang w:eastAsia="el-GR"/>
        </w:rPr>
      </w:pPr>
    </w:p>
    <w:p w14:paraId="145C7E0D" w14:textId="77777777" w:rsidR="008C36A1" w:rsidRPr="008C36A1" w:rsidRDefault="008C36A1" w:rsidP="00926743">
      <w:pPr>
        <w:rPr>
          <w:lang w:eastAsia="el-GR"/>
        </w:rPr>
      </w:pPr>
    </w:p>
    <w:p w14:paraId="3B5C69E0" w14:textId="77777777" w:rsidR="00710136" w:rsidRPr="003C677B" w:rsidRDefault="00710136" w:rsidP="008262A4">
      <w:pPr>
        <w:pStyle w:val="a0"/>
        <w:spacing w:line="360" w:lineRule="auto"/>
        <w:ind w:left="0" w:right="-102"/>
        <w:rPr>
          <w:color w:val="000000" w:themeColor="text1"/>
          <w:sz w:val="24"/>
          <w:szCs w:val="24"/>
        </w:rPr>
      </w:pPr>
    </w:p>
    <w:p w14:paraId="63569635" w14:textId="77777777" w:rsidR="00B57125" w:rsidRDefault="00B57125" w:rsidP="00926743">
      <w:pPr>
        <w:rPr>
          <w:rFonts w:cs="Times New Roman"/>
          <w:color w:val="000000" w:themeColor="text1"/>
          <w:szCs w:val="24"/>
        </w:rPr>
        <w:sectPr w:rsidR="00B57125" w:rsidSect="00734C51">
          <w:headerReference w:type="even" r:id="rId13"/>
          <w:headerReference w:type="default" r:id="rId14"/>
          <w:pgSz w:w="11906" w:h="16838"/>
          <w:pgMar w:top="2268" w:right="1701" w:bottom="1701" w:left="2268" w:header="1418" w:footer="709" w:gutter="0"/>
          <w:pgNumType w:start="1"/>
          <w:cols w:space="708"/>
          <w:docGrid w:linePitch="360"/>
        </w:sectPr>
      </w:pPr>
    </w:p>
    <w:p w14:paraId="0BCD554F" w14:textId="26BC38EB" w:rsidR="007B5422" w:rsidRPr="003C677B" w:rsidRDefault="00BF6A87" w:rsidP="00BF6A87">
      <w:pPr>
        <w:pStyle w:val="1"/>
        <w:numPr>
          <w:ilvl w:val="0"/>
          <w:numId w:val="0"/>
        </w:numPr>
      </w:pPr>
      <w:bookmarkStart w:id="16" w:name="_Toc60904118"/>
      <w:bookmarkStart w:id="17" w:name="_Toc148371094"/>
      <w:r>
        <w:t xml:space="preserve">ΙΙ. </w:t>
      </w:r>
      <w:r w:rsidR="005B5335" w:rsidRPr="003C677B">
        <w:t>ΑΝΑΣΚΟΠΗΣΗ ΒΙΒΛΙΟΓΡΑΦΙΑΣ</w:t>
      </w:r>
      <w:bookmarkEnd w:id="16"/>
      <w:bookmarkEnd w:id="17"/>
    </w:p>
    <w:p w14:paraId="5F4E7A4F" w14:textId="77777777" w:rsidR="00161B07" w:rsidRPr="003C677B" w:rsidRDefault="00161B07" w:rsidP="00161B07">
      <w:pPr>
        <w:pStyle w:val="a0"/>
        <w:numPr>
          <w:ilvl w:val="0"/>
          <w:numId w:val="25"/>
        </w:numPr>
        <w:spacing w:before="120" w:after="120" w:line="360" w:lineRule="auto"/>
        <w:ind w:right="-102"/>
        <w:outlineLvl w:val="1"/>
        <w:rPr>
          <w:b/>
          <w:vanish/>
          <w:color w:val="000000" w:themeColor="text1"/>
          <w:sz w:val="24"/>
          <w:szCs w:val="24"/>
        </w:rPr>
      </w:pPr>
      <w:bookmarkStart w:id="18" w:name="_Toc60904119"/>
      <w:bookmarkStart w:id="19" w:name="_Toc60904224"/>
      <w:bookmarkStart w:id="20" w:name="_Toc60904827"/>
      <w:bookmarkStart w:id="21" w:name="_Toc60904903"/>
      <w:bookmarkStart w:id="22" w:name="_Toc60904967"/>
      <w:bookmarkStart w:id="23" w:name="_Toc60906717"/>
      <w:bookmarkStart w:id="24" w:name="_Toc60935716"/>
      <w:bookmarkStart w:id="25" w:name="_Toc60935810"/>
      <w:bookmarkStart w:id="26" w:name="_Toc60935886"/>
      <w:bookmarkStart w:id="27" w:name="_Toc6093604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0B714E5" w14:textId="77777777" w:rsidR="005B66D0" w:rsidRPr="0020262C" w:rsidRDefault="0020262C" w:rsidP="00926743">
      <w:pPr>
        <w:pStyle w:val="2"/>
        <w:spacing w:after="0"/>
        <w:ind w:left="567" w:hanging="567"/>
      </w:pPr>
      <w:bookmarkStart w:id="28" w:name="_Toc148371095"/>
      <w:r>
        <w:t xml:space="preserve">Τίτλος </w:t>
      </w:r>
      <w:proofErr w:type="spellStart"/>
      <w:r>
        <w:t>Υποκεφαλαίου</w:t>
      </w:r>
      <w:bookmarkEnd w:id="28"/>
      <w:proofErr w:type="spellEnd"/>
    </w:p>
    <w:p w14:paraId="6AA97A1E" w14:textId="77777777" w:rsidR="005B66D0" w:rsidRPr="0020262C" w:rsidRDefault="005B66D0" w:rsidP="00926743">
      <w:pPr>
        <w:rPr>
          <w:lang w:eastAsia="el-GR"/>
        </w:rPr>
      </w:pPr>
    </w:p>
    <w:p w14:paraId="02BEC471" w14:textId="77777777" w:rsidR="0020262C" w:rsidRPr="0020262C" w:rsidRDefault="0020262C" w:rsidP="00926743">
      <w:pPr>
        <w:pStyle w:val="2"/>
        <w:spacing w:after="0"/>
        <w:ind w:left="567" w:hanging="567"/>
      </w:pPr>
      <w:bookmarkStart w:id="29" w:name="_Toc148371096"/>
      <w:r>
        <w:t xml:space="preserve">Τίτλος </w:t>
      </w:r>
      <w:proofErr w:type="spellStart"/>
      <w:r>
        <w:t>Υποκεφαλαίου</w:t>
      </w:r>
      <w:bookmarkEnd w:id="29"/>
      <w:proofErr w:type="spellEnd"/>
    </w:p>
    <w:p w14:paraId="6B82D9F9" w14:textId="77777777" w:rsidR="005B66D0" w:rsidRPr="0020262C" w:rsidRDefault="005B66D0" w:rsidP="00926743">
      <w:pPr>
        <w:rPr>
          <w:lang w:eastAsia="el-GR"/>
        </w:rPr>
      </w:pPr>
    </w:p>
    <w:p w14:paraId="15F104C5" w14:textId="77777777" w:rsidR="00D4055E" w:rsidRPr="0020262C" w:rsidRDefault="00D4055E" w:rsidP="00926743">
      <w:pPr>
        <w:spacing w:after="0"/>
        <w:rPr>
          <w:rFonts w:cs="Times New Roman"/>
          <w:color w:val="000000" w:themeColor="text1"/>
          <w:szCs w:val="24"/>
        </w:rPr>
      </w:pPr>
    </w:p>
    <w:p w14:paraId="5A50C5EB" w14:textId="77777777" w:rsidR="0020262C" w:rsidRPr="0020262C" w:rsidRDefault="0020262C" w:rsidP="00926743">
      <w:pPr>
        <w:pStyle w:val="2"/>
        <w:spacing w:after="0"/>
        <w:ind w:left="567" w:hanging="567"/>
      </w:pPr>
      <w:bookmarkStart w:id="30" w:name="_Toc148371097"/>
      <w:r>
        <w:t xml:space="preserve">Τίτλος </w:t>
      </w:r>
      <w:proofErr w:type="spellStart"/>
      <w:r>
        <w:t>Υποκεφαλαίου</w:t>
      </w:r>
      <w:bookmarkEnd w:id="30"/>
      <w:proofErr w:type="spellEnd"/>
    </w:p>
    <w:p w14:paraId="67C5A5BB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31" w:name="_Toc148371098"/>
      <w:r>
        <w:t>Τίτλος Υπό-</w:t>
      </w:r>
      <w:proofErr w:type="spellStart"/>
      <w:r>
        <w:t>υποκεφαλαίου</w:t>
      </w:r>
      <w:bookmarkEnd w:id="31"/>
      <w:proofErr w:type="spellEnd"/>
    </w:p>
    <w:p w14:paraId="2473DD36" w14:textId="77777777" w:rsidR="005B66D0" w:rsidRPr="0020262C" w:rsidRDefault="005B66D0" w:rsidP="00926743">
      <w:pPr>
        <w:rPr>
          <w:lang w:eastAsia="el-GR"/>
        </w:rPr>
      </w:pPr>
    </w:p>
    <w:p w14:paraId="0BFA3823" w14:textId="77777777" w:rsidR="0020262C" w:rsidRPr="0020262C" w:rsidRDefault="0020262C" w:rsidP="00926743">
      <w:pPr>
        <w:pStyle w:val="2"/>
        <w:numPr>
          <w:ilvl w:val="3"/>
          <w:numId w:val="25"/>
        </w:numPr>
        <w:spacing w:after="0"/>
        <w:ind w:left="567" w:hanging="567"/>
      </w:pPr>
      <w:bookmarkStart w:id="32" w:name="_Toc148371099"/>
      <w:r>
        <w:t>Τίτλος Υπό-υπό-</w:t>
      </w:r>
      <w:proofErr w:type="spellStart"/>
      <w:r>
        <w:t>υποκεφαλαίου</w:t>
      </w:r>
      <w:bookmarkEnd w:id="32"/>
      <w:proofErr w:type="spellEnd"/>
    </w:p>
    <w:p w14:paraId="19485030" w14:textId="77777777" w:rsidR="005B66D0" w:rsidRPr="0020262C" w:rsidRDefault="005B66D0" w:rsidP="00926743">
      <w:pPr>
        <w:rPr>
          <w:lang w:eastAsia="el-GR"/>
        </w:rPr>
      </w:pPr>
    </w:p>
    <w:p w14:paraId="06390121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33" w:name="_Toc148371100"/>
      <w:r>
        <w:t>Τίτλος Υπό-</w:t>
      </w:r>
      <w:proofErr w:type="spellStart"/>
      <w:r>
        <w:t>υποκεφαλαίου</w:t>
      </w:r>
      <w:bookmarkEnd w:id="33"/>
      <w:proofErr w:type="spellEnd"/>
    </w:p>
    <w:p w14:paraId="53ED1199" w14:textId="77777777" w:rsidR="0020262C" w:rsidRPr="0020262C" w:rsidRDefault="0020262C" w:rsidP="00926743">
      <w:pPr>
        <w:pStyle w:val="2"/>
        <w:numPr>
          <w:ilvl w:val="3"/>
          <w:numId w:val="25"/>
        </w:numPr>
        <w:spacing w:after="0"/>
        <w:ind w:left="567" w:hanging="567"/>
      </w:pPr>
      <w:bookmarkStart w:id="34" w:name="_Toc148371101"/>
      <w:r>
        <w:t>Τίτλος Υπό-υπό-</w:t>
      </w:r>
      <w:proofErr w:type="spellStart"/>
      <w:r>
        <w:t>υποκεφαλαίου</w:t>
      </w:r>
      <w:bookmarkEnd w:id="34"/>
      <w:proofErr w:type="spellEnd"/>
    </w:p>
    <w:p w14:paraId="48C906C7" w14:textId="77777777" w:rsidR="007D6F14" w:rsidRPr="007D6F14" w:rsidRDefault="007D6F14" w:rsidP="00926743">
      <w:pPr>
        <w:rPr>
          <w:lang w:eastAsia="el-GR"/>
        </w:rPr>
      </w:pPr>
    </w:p>
    <w:p w14:paraId="6315E538" w14:textId="77777777" w:rsidR="0020262C" w:rsidRPr="0020262C" w:rsidRDefault="0020262C" w:rsidP="00926743">
      <w:pPr>
        <w:pStyle w:val="2"/>
        <w:numPr>
          <w:ilvl w:val="4"/>
          <w:numId w:val="25"/>
        </w:numPr>
        <w:spacing w:after="0"/>
        <w:ind w:left="567" w:hanging="567"/>
      </w:pPr>
      <w:bookmarkStart w:id="35" w:name="_Toc148371102"/>
      <w:r>
        <w:t>Τίτλος Υπό-υπό-υπό-</w:t>
      </w:r>
      <w:proofErr w:type="spellStart"/>
      <w:r>
        <w:t>υποκεφαλαίου</w:t>
      </w:r>
      <w:bookmarkEnd w:id="35"/>
      <w:proofErr w:type="spellEnd"/>
    </w:p>
    <w:p w14:paraId="5A0788E2" w14:textId="77777777" w:rsidR="007D6F14" w:rsidRPr="007D6F14" w:rsidRDefault="007D6F14" w:rsidP="00926743">
      <w:pPr>
        <w:rPr>
          <w:lang w:eastAsia="el-GR"/>
        </w:rPr>
      </w:pPr>
    </w:p>
    <w:p w14:paraId="6E1B2363" w14:textId="77777777" w:rsidR="0020262C" w:rsidRPr="0020262C" w:rsidRDefault="0020262C" w:rsidP="00926743">
      <w:pPr>
        <w:pStyle w:val="2"/>
        <w:numPr>
          <w:ilvl w:val="4"/>
          <w:numId w:val="25"/>
        </w:numPr>
        <w:spacing w:after="0"/>
        <w:ind w:left="567" w:hanging="567"/>
      </w:pPr>
      <w:bookmarkStart w:id="36" w:name="_Toc148371103"/>
      <w:r>
        <w:t>Τίτλος Υπό-υπό-υπό-</w:t>
      </w:r>
      <w:proofErr w:type="spellStart"/>
      <w:r>
        <w:t>υποκεφαλαίου</w:t>
      </w:r>
      <w:bookmarkEnd w:id="36"/>
      <w:proofErr w:type="spellEnd"/>
    </w:p>
    <w:p w14:paraId="22296C47" w14:textId="77777777" w:rsidR="005B66D0" w:rsidRPr="005B66D0" w:rsidRDefault="005B66D0" w:rsidP="00926743">
      <w:pPr>
        <w:rPr>
          <w:lang w:eastAsia="el-GR"/>
        </w:rPr>
      </w:pPr>
    </w:p>
    <w:p w14:paraId="2A2B9512" w14:textId="77777777" w:rsidR="0020262C" w:rsidRPr="0020262C" w:rsidRDefault="0020262C" w:rsidP="00926743">
      <w:pPr>
        <w:pStyle w:val="2"/>
        <w:numPr>
          <w:ilvl w:val="3"/>
          <w:numId w:val="25"/>
        </w:numPr>
        <w:spacing w:after="0"/>
        <w:ind w:left="567" w:hanging="567"/>
      </w:pPr>
      <w:bookmarkStart w:id="37" w:name="_Toc148371104"/>
      <w:r>
        <w:t>Τίτλος Υπό-υπό-</w:t>
      </w:r>
      <w:proofErr w:type="spellStart"/>
      <w:r>
        <w:t>υποκεφαλαίου</w:t>
      </w:r>
      <w:bookmarkEnd w:id="37"/>
      <w:proofErr w:type="spellEnd"/>
    </w:p>
    <w:p w14:paraId="65028CA2" w14:textId="77777777" w:rsidR="005B66D0" w:rsidRDefault="005B66D0" w:rsidP="00926743">
      <w:pPr>
        <w:rPr>
          <w:lang w:eastAsia="el-GR"/>
        </w:rPr>
      </w:pPr>
    </w:p>
    <w:p w14:paraId="2DDA0C6D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38" w:name="_Toc148371105"/>
      <w:r>
        <w:t>Τίτλος Υπό-</w:t>
      </w:r>
      <w:proofErr w:type="spellStart"/>
      <w:r>
        <w:t>υποκεφαλαίου</w:t>
      </w:r>
      <w:bookmarkEnd w:id="38"/>
      <w:proofErr w:type="spellEnd"/>
    </w:p>
    <w:p w14:paraId="211B88D1" w14:textId="77777777" w:rsidR="005B66D0" w:rsidRDefault="005B66D0" w:rsidP="00926743">
      <w:pPr>
        <w:rPr>
          <w:lang w:eastAsia="el-GR"/>
        </w:rPr>
      </w:pPr>
    </w:p>
    <w:p w14:paraId="385C7DE3" w14:textId="77777777" w:rsidR="005C6498" w:rsidRPr="005C6498" w:rsidRDefault="005C6498" w:rsidP="00926743">
      <w:pPr>
        <w:rPr>
          <w:lang w:eastAsia="el-GR"/>
        </w:rPr>
      </w:pPr>
    </w:p>
    <w:p w14:paraId="4F563DA3" w14:textId="77777777" w:rsidR="0020262C" w:rsidRPr="0020262C" w:rsidRDefault="0020262C" w:rsidP="00926743">
      <w:pPr>
        <w:pStyle w:val="2"/>
        <w:spacing w:after="0"/>
        <w:ind w:left="567" w:hanging="567"/>
      </w:pPr>
      <w:bookmarkStart w:id="39" w:name="_Toc148371106"/>
      <w:r>
        <w:t xml:space="preserve">Τίτλος </w:t>
      </w:r>
      <w:proofErr w:type="spellStart"/>
      <w:r>
        <w:t>Υποκεφαλαίου</w:t>
      </w:r>
      <w:bookmarkEnd w:id="39"/>
      <w:proofErr w:type="spellEnd"/>
    </w:p>
    <w:p w14:paraId="3A877DB1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40" w:name="_Toc148371107"/>
      <w:r>
        <w:t>Τίτλος Υπό-</w:t>
      </w:r>
      <w:proofErr w:type="spellStart"/>
      <w:r>
        <w:t>υποκεφαλαίου</w:t>
      </w:r>
      <w:bookmarkEnd w:id="40"/>
      <w:proofErr w:type="spellEnd"/>
    </w:p>
    <w:p w14:paraId="7AEDC338" w14:textId="77777777" w:rsidR="007D6F14" w:rsidRPr="007D6F14" w:rsidRDefault="007D6F14" w:rsidP="00926743">
      <w:pPr>
        <w:rPr>
          <w:lang w:eastAsia="el-GR"/>
        </w:rPr>
      </w:pPr>
    </w:p>
    <w:p w14:paraId="0E6725F8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41" w:name="_Toc148371108"/>
      <w:r>
        <w:t>Τίτλος Υπό-</w:t>
      </w:r>
      <w:proofErr w:type="spellStart"/>
      <w:r>
        <w:t>υποκεφαλαίου</w:t>
      </w:r>
      <w:bookmarkEnd w:id="41"/>
      <w:proofErr w:type="spellEnd"/>
    </w:p>
    <w:p w14:paraId="262860DB" w14:textId="77777777" w:rsidR="005C6498" w:rsidRPr="005C6498" w:rsidRDefault="005C6498" w:rsidP="00926743">
      <w:pPr>
        <w:rPr>
          <w:lang w:eastAsia="el-GR"/>
        </w:rPr>
      </w:pPr>
    </w:p>
    <w:p w14:paraId="76186927" w14:textId="77777777" w:rsidR="0020262C" w:rsidRPr="0020262C" w:rsidRDefault="0020262C" w:rsidP="00926743">
      <w:pPr>
        <w:pStyle w:val="2"/>
        <w:spacing w:after="0"/>
        <w:ind w:left="567" w:hanging="567"/>
      </w:pPr>
      <w:bookmarkStart w:id="42" w:name="_Toc148371109"/>
      <w:r>
        <w:t xml:space="preserve">Τίτλος </w:t>
      </w:r>
      <w:proofErr w:type="spellStart"/>
      <w:r>
        <w:t>Υποκεφαλαίου</w:t>
      </w:r>
      <w:bookmarkEnd w:id="42"/>
      <w:proofErr w:type="spellEnd"/>
    </w:p>
    <w:p w14:paraId="2186F4D5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43" w:name="_Toc148371110"/>
      <w:r>
        <w:t>Τίτλος Υπό-</w:t>
      </w:r>
      <w:proofErr w:type="spellStart"/>
      <w:r>
        <w:t>υποκεφαλαίου</w:t>
      </w:r>
      <w:bookmarkEnd w:id="43"/>
      <w:proofErr w:type="spellEnd"/>
    </w:p>
    <w:p w14:paraId="516B4600" w14:textId="77777777" w:rsidR="007D6F14" w:rsidRPr="007D6F14" w:rsidRDefault="007D6F14" w:rsidP="00926743">
      <w:pPr>
        <w:rPr>
          <w:lang w:eastAsia="el-GR"/>
        </w:rPr>
      </w:pPr>
    </w:p>
    <w:p w14:paraId="1B6957CD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44" w:name="_Toc148371111"/>
      <w:r>
        <w:t>Τίτλος Υπό-</w:t>
      </w:r>
      <w:proofErr w:type="spellStart"/>
      <w:r>
        <w:t>υποκεφαλαίου</w:t>
      </w:r>
      <w:bookmarkEnd w:id="44"/>
      <w:proofErr w:type="spellEnd"/>
    </w:p>
    <w:p w14:paraId="335A193B" w14:textId="77777777" w:rsidR="007D6F14" w:rsidRPr="007D6F14" w:rsidRDefault="007D6F14" w:rsidP="00926743">
      <w:pPr>
        <w:rPr>
          <w:lang w:eastAsia="el-GR"/>
        </w:rPr>
      </w:pPr>
    </w:p>
    <w:p w14:paraId="2286CA65" w14:textId="77777777" w:rsidR="009F6D87" w:rsidRPr="003C6CA1" w:rsidRDefault="009F6D87" w:rsidP="00926743">
      <w:pPr>
        <w:autoSpaceDE w:val="0"/>
        <w:autoSpaceDN w:val="0"/>
        <w:adjustRightInd w:val="0"/>
        <w:spacing w:before="120" w:after="120"/>
        <w:rPr>
          <w:szCs w:val="24"/>
        </w:rPr>
      </w:pPr>
    </w:p>
    <w:p w14:paraId="280F55FE" w14:textId="77777777" w:rsidR="00B57125" w:rsidRDefault="00B57125" w:rsidP="00926743">
      <w:pPr>
        <w:rPr>
          <w:rFonts w:cs="Times New Roman"/>
          <w:b/>
          <w:color w:val="000000" w:themeColor="text1"/>
          <w:sz w:val="28"/>
          <w:szCs w:val="28"/>
        </w:rPr>
        <w:sectPr w:rsidR="00B57125" w:rsidSect="00734C51">
          <w:headerReference w:type="even" r:id="rId15"/>
          <w:headerReference w:type="default" r:id="rId16"/>
          <w:pgSz w:w="11906" w:h="16838"/>
          <w:pgMar w:top="2268" w:right="1701" w:bottom="1701" w:left="2268" w:header="1417" w:footer="708" w:gutter="0"/>
          <w:cols w:space="708"/>
          <w:docGrid w:linePitch="360"/>
        </w:sectPr>
      </w:pPr>
    </w:p>
    <w:p w14:paraId="6F62A7D2" w14:textId="633DC96F" w:rsidR="007B5422" w:rsidRPr="003C677B" w:rsidRDefault="00BF6A87" w:rsidP="00BF6A87">
      <w:pPr>
        <w:pStyle w:val="1"/>
        <w:numPr>
          <w:ilvl w:val="0"/>
          <w:numId w:val="0"/>
        </w:numPr>
      </w:pPr>
      <w:bookmarkStart w:id="45" w:name="_Toc60904132"/>
      <w:bookmarkStart w:id="46" w:name="_Toc60904237"/>
      <w:bookmarkStart w:id="47" w:name="_Toc60904133"/>
      <w:bookmarkStart w:id="48" w:name="_Toc148371112"/>
      <w:bookmarkEnd w:id="45"/>
      <w:bookmarkEnd w:id="46"/>
      <w:r>
        <w:t xml:space="preserve">ΙΙΙ. </w:t>
      </w:r>
      <w:r w:rsidR="005B2343" w:rsidRPr="003C677B">
        <w:t>ΜΕΘΟΔΟΛΟΓΙΑ</w:t>
      </w:r>
      <w:bookmarkEnd w:id="47"/>
      <w:bookmarkEnd w:id="48"/>
    </w:p>
    <w:p w14:paraId="36CD061F" w14:textId="77777777" w:rsidR="00161B07" w:rsidRPr="003C677B" w:rsidRDefault="00161B07" w:rsidP="00161B07">
      <w:pPr>
        <w:pStyle w:val="a0"/>
        <w:numPr>
          <w:ilvl w:val="0"/>
          <w:numId w:val="25"/>
        </w:numPr>
        <w:spacing w:before="120" w:after="120" w:line="360" w:lineRule="auto"/>
        <w:ind w:right="-102"/>
        <w:outlineLvl w:val="1"/>
        <w:rPr>
          <w:b/>
          <w:vanish/>
          <w:color w:val="000000" w:themeColor="text1"/>
          <w:sz w:val="24"/>
          <w:szCs w:val="24"/>
        </w:rPr>
      </w:pPr>
      <w:bookmarkStart w:id="49" w:name="_Toc60904134"/>
      <w:bookmarkStart w:id="50" w:name="_Toc60904239"/>
      <w:bookmarkStart w:id="51" w:name="_Toc60904917"/>
      <w:bookmarkStart w:id="52" w:name="_Toc60904981"/>
      <w:bookmarkStart w:id="53" w:name="_Toc60904135"/>
      <w:bookmarkStart w:id="54" w:name="_Toc60904240"/>
      <w:bookmarkStart w:id="55" w:name="_Toc60904841"/>
      <w:bookmarkStart w:id="56" w:name="_Toc60904918"/>
      <w:bookmarkStart w:id="57" w:name="_Toc60904982"/>
      <w:bookmarkStart w:id="58" w:name="_Toc60906731"/>
      <w:bookmarkStart w:id="59" w:name="_Toc60935730"/>
      <w:bookmarkStart w:id="60" w:name="_Toc60935824"/>
      <w:bookmarkStart w:id="61" w:name="_Toc60935900"/>
      <w:bookmarkStart w:id="62" w:name="_Toc60936056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2709D37" w14:textId="77777777" w:rsidR="0020262C" w:rsidRPr="0020262C" w:rsidRDefault="0020262C" w:rsidP="00926743">
      <w:pPr>
        <w:pStyle w:val="2"/>
        <w:spacing w:after="0"/>
        <w:ind w:left="567" w:hanging="567"/>
      </w:pPr>
      <w:bookmarkStart w:id="63" w:name="_Toc148371113"/>
      <w:r>
        <w:t xml:space="preserve">Τίτλος </w:t>
      </w:r>
      <w:proofErr w:type="spellStart"/>
      <w:r>
        <w:t>Υποκεφαλαίου</w:t>
      </w:r>
      <w:bookmarkEnd w:id="63"/>
      <w:proofErr w:type="spellEnd"/>
    </w:p>
    <w:p w14:paraId="654C2B88" w14:textId="77777777" w:rsidR="00E85233" w:rsidRPr="003C677B" w:rsidRDefault="00E85233" w:rsidP="00866879">
      <w:pPr>
        <w:pStyle w:val="a0"/>
        <w:spacing w:after="240" w:line="360" w:lineRule="auto"/>
        <w:ind w:left="0" w:right="-102"/>
        <w:rPr>
          <w:color w:val="000000" w:themeColor="text1"/>
          <w:sz w:val="24"/>
          <w:szCs w:val="24"/>
        </w:rPr>
      </w:pPr>
    </w:p>
    <w:p w14:paraId="362EF79E" w14:textId="77777777" w:rsidR="0020262C" w:rsidRPr="0020262C" w:rsidRDefault="0020262C" w:rsidP="00926743">
      <w:pPr>
        <w:pStyle w:val="2"/>
        <w:spacing w:after="0"/>
        <w:ind w:left="567" w:hanging="567"/>
      </w:pPr>
      <w:bookmarkStart w:id="64" w:name="_Toc148371114"/>
      <w:r>
        <w:t xml:space="preserve">Τίτλος </w:t>
      </w:r>
      <w:proofErr w:type="spellStart"/>
      <w:r>
        <w:t>Υποκεφαλαίου</w:t>
      </w:r>
      <w:bookmarkEnd w:id="64"/>
      <w:proofErr w:type="spellEnd"/>
    </w:p>
    <w:p w14:paraId="42DE41DD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65" w:name="_Toc148371115"/>
      <w:r>
        <w:t>Τίτλος Υπό-</w:t>
      </w:r>
      <w:proofErr w:type="spellStart"/>
      <w:r>
        <w:t>υποκεφαλαίου</w:t>
      </w:r>
      <w:bookmarkEnd w:id="65"/>
      <w:proofErr w:type="spellEnd"/>
    </w:p>
    <w:p w14:paraId="6391907A" w14:textId="77777777" w:rsidR="005C6498" w:rsidRDefault="005C6498" w:rsidP="00926743">
      <w:pPr>
        <w:rPr>
          <w:lang w:eastAsia="el-GR"/>
        </w:rPr>
      </w:pPr>
    </w:p>
    <w:p w14:paraId="62608650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66" w:name="_Toc148371116"/>
      <w:r>
        <w:t>Τίτλος Υπό-</w:t>
      </w:r>
      <w:proofErr w:type="spellStart"/>
      <w:r>
        <w:t>υποκεφαλαίου</w:t>
      </w:r>
      <w:bookmarkEnd w:id="66"/>
      <w:proofErr w:type="spellEnd"/>
    </w:p>
    <w:p w14:paraId="2C0D9DC7" w14:textId="77777777" w:rsidR="005C6498" w:rsidRDefault="005C6498" w:rsidP="00926743">
      <w:pPr>
        <w:rPr>
          <w:lang w:eastAsia="el-GR"/>
        </w:rPr>
      </w:pPr>
    </w:p>
    <w:p w14:paraId="216AB8A8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67" w:name="_Toc148371117"/>
      <w:r>
        <w:t>Τίτλος Υπό-</w:t>
      </w:r>
      <w:proofErr w:type="spellStart"/>
      <w:r>
        <w:t>υποκεφαλαίου</w:t>
      </w:r>
      <w:bookmarkEnd w:id="67"/>
      <w:proofErr w:type="spellEnd"/>
    </w:p>
    <w:p w14:paraId="163AC4F3" w14:textId="77777777" w:rsidR="005C6498" w:rsidRPr="005C6498" w:rsidRDefault="005C6498" w:rsidP="00926743">
      <w:pPr>
        <w:rPr>
          <w:lang w:eastAsia="el-GR"/>
        </w:rPr>
      </w:pPr>
    </w:p>
    <w:p w14:paraId="67A24F6E" w14:textId="77777777" w:rsidR="0020262C" w:rsidRPr="0020262C" w:rsidRDefault="0020262C" w:rsidP="00926743">
      <w:pPr>
        <w:pStyle w:val="2"/>
        <w:spacing w:after="0"/>
        <w:ind w:left="567" w:hanging="567"/>
      </w:pPr>
      <w:bookmarkStart w:id="68" w:name="_Toc148371118"/>
      <w:r>
        <w:t xml:space="preserve">Τίτλος </w:t>
      </w:r>
      <w:proofErr w:type="spellStart"/>
      <w:r>
        <w:t>Υποκεφαλαίου</w:t>
      </w:r>
      <w:bookmarkEnd w:id="68"/>
      <w:proofErr w:type="spellEnd"/>
    </w:p>
    <w:p w14:paraId="58CE0ECB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69" w:name="_Toc148371119"/>
      <w:r>
        <w:t>Τίτλος Υπό-</w:t>
      </w:r>
      <w:proofErr w:type="spellStart"/>
      <w:r>
        <w:t>υποκεφαλαίου</w:t>
      </w:r>
      <w:bookmarkEnd w:id="69"/>
      <w:proofErr w:type="spellEnd"/>
    </w:p>
    <w:p w14:paraId="741A67CC" w14:textId="77777777" w:rsidR="007D6F14" w:rsidRPr="007D6F14" w:rsidRDefault="007D6F14" w:rsidP="00926743">
      <w:pPr>
        <w:rPr>
          <w:lang w:eastAsia="el-GR"/>
        </w:rPr>
      </w:pPr>
    </w:p>
    <w:p w14:paraId="340CE616" w14:textId="77777777" w:rsidR="0020262C" w:rsidRPr="0020262C" w:rsidRDefault="0020262C" w:rsidP="00926743">
      <w:pPr>
        <w:pStyle w:val="2"/>
        <w:numPr>
          <w:ilvl w:val="2"/>
          <w:numId w:val="25"/>
        </w:numPr>
        <w:spacing w:after="0"/>
        <w:ind w:left="567" w:hanging="567"/>
      </w:pPr>
      <w:bookmarkStart w:id="70" w:name="_Toc60904138"/>
      <w:bookmarkStart w:id="71" w:name="_Toc60904243"/>
      <w:bookmarkStart w:id="72" w:name="_Toc60904921"/>
      <w:bookmarkStart w:id="73" w:name="_Toc60904985"/>
      <w:bookmarkStart w:id="74" w:name="_Toc148371120"/>
      <w:bookmarkEnd w:id="70"/>
      <w:bookmarkEnd w:id="71"/>
      <w:bookmarkEnd w:id="72"/>
      <w:bookmarkEnd w:id="73"/>
      <w:r>
        <w:t>Τίτλος Υπό-</w:t>
      </w:r>
      <w:proofErr w:type="spellStart"/>
      <w:r>
        <w:t>υποκεφαλαίου</w:t>
      </w:r>
      <w:bookmarkEnd w:id="74"/>
      <w:proofErr w:type="spellEnd"/>
    </w:p>
    <w:p w14:paraId="6DE39FE6" w14:textId="77777777" w:rsidR="009F6D87" w:rsidRDefault="009F6D87" w:rsidP="00926743">
      <w:pPr>
        <w:spacing w:before="120" w:after="120"/>
        <w:rPr>
          <w:color w:val="000000" w:themeColor="text1"/>
          <w:szCs w:val="24"/>
        </w:rPr>
      </w:pPr>
    </w:p>
    <w:p w14:paraId="507A2673" w14:textId="77777777" w:rsidR="005C6498" w:rsidRDefault="005C6498" w:rsidP="00926743">
      <w:pPr>
        <w:spacing w:before="120" w:after="120"/>
        <w:rPr>
          <w:color w:val="000000" w:themeColor="text1"/>
          <w:szCs w:val="24"/>
        </w:rPr>
      </w:pPr>
    </w:p>
    <w:p w14:paraId="7921F931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2761D0D4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6E950A96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66C417D2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0BD2D2E5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31F15B7B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134F51AE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64FD4B70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6443EF9C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1D4C3167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0F100E51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7602015B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45FAE849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45AE0579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4014BB57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7663BDE9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6B799485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32439C57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66D19057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109B588A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32A04E12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4ADFDB42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08EB6133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48FC9C6C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1E09AC3C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74213AD5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</w:pPr>
    </w:p>
    <w:p w14:paraId="39DAF0B2" w14:textId="77777777" w:rsidR="007D6F14" w:rsidRDefault="007D6F14" w:rsidP="00926743">
      <w:pPr>
        <w:spacing w:before="120" w:after="120"/>
        <w:rPr>
          <w:color w:val="000000" w:themeColor="text1"/>
          <w:szCs w:val="24"/>
        </w:rPr>
        <w:sectPr w:rsidR="007D6F14" w:rsidSect="00734C51">
          <w:headerReference w:type="even" r:id="rId17"/>
          <w:headerReference w:type="default" r:id="rId18"/>
          <w:pgSz w:w="11906" w:h="16838"/>
          <w:pgMar w:top="2268" w:right="1701" w:bottom="1701" w:left="2268" w:header="1417" w:footer="708" w:gutter="0"/>
          <w:cols w:space="708"/>
          <w:docGrid w:linePitch="360"/>
        </w:sectPr>
      </w:pPr>
    </w:p>
    <w:p w14:paraId="1F50A51F" w14:textId="729851A1" w:rsidR="005C6498" w:rsidRDefault="005C6498" w:rsidP="00BF6A87">
      <w:pPr>
        <w:pStyle w:val="1"/>
        <w:numPr>
          <w:ilvl w:val="0"/>
          <w:numId w:val="42"/>
        </w:numPr>
      </w:pPr>
      <w:bookmarkStart w:id="75" w:name="_Toc148371121"/>
      <w:r>
        <w:t>Α</w:t>
      </w:r>
      <w:r w:rsidR="00734C51">
        <w:t>ΠΟΤΕΛΕΣΜΑΤΑ</w:t>
      </w:r>
      <w:bookmarkEnd w:id="75"/>
    </w:p>
    <w:p w14:paraId="73DB6289" w14:textId="77777777" w:rsidR="005C6498" w:rsidRDefault="005C6498" w:rsidP="00926743">
      <w:pPr>
        <w:rPr>
          <w:lang w:eastAsia="el-GR"/>
        </w:rPr>
      </w:pPr>
    </w:p>
    <w:p w14:paraId="42601E86" w14:textId="77777777" w:rsidR="005C6498" w:rsidRDefault="005C6498" w:rsidP="00926743">
      <w:pPr>
        <w:rPr>
          <w:lang w:eastAsia="el-GR"/>
        </w:rPr>
      </w:pPr>
    </w:p>
    <w:p w14:paraId="7C7FE526" w14:textId="77777777" w:rsidR="005C6498" w:rsidRDefault="005C6498" w:rsidP="00926743">
      <w:pPr>
        <w:rPr>
          <w:lang w:eastAsia="el-GR"/>
        </w:rPr>
      </w:pPr>
    </w:p>
    <w:p w14:paraId="5186E747" w14:textId="77777777" w:rsidR="005C6498" w:rsidRDefault="005C6498" w:rsidP="00926743">
      <w:pPr>
        <w:rPr>
          <w:lang w:eastAsia="el-GR"/>
        </w:rPr>
      </w:pPr>
    </w:p>
    <w:p w14:paraId="3F636E07" w14:textId="77777777" w:rsidR="005C6498" w:rsidRDefault="005C6498" w:rsidP="00926743">
      <w:pPr>
        <w:rPr>
          <w:lang w:eastAsia="el-GR"/>
        </w:rPr>
      </w:pPr>
    </w:p>
    <w:p w14:paraId="6480D736" w14:textId="77777777" w:rsidR="005C6498" w:rsidRDefault="005C6498" w:rsidP="00926743">
      <w:pPr>
        <w:rPr>
          <w:lang w:eastAsia="el-GR"/>
        </w:rPr>
      </w:pPr>
    </w:p>
    <w:p w14:paraId="3DCD1633" w14:textId="77777777" w:rsidR="005C6498" w:rsidRDefault="005C6498" w:rsidP="00926743">
      <w:pPr>
        <w:rPr>
          <w:lang w:eastAsia="el-GR"/>
        </w:rPr>
      </w:pPr>
    </w:p>
    <w:p w14:paraId="7FD9655C" w14:textId="77777777" w:rsidR="005C6498" w:rsidRDefault="005C6498" w:rsidP="00926743">
      <w:pPr>
        <w:rPr>
          <w:lang w:eastAsia="el-GR"/>
        </w:rPr>
      </w:pPr>
    </w:p>
    <w:p w14:paraId="52127B86" w14:textId="77777777" w:rsidR="005C6498" w:rsidRDefault="005C6498" w:rsidP="00926743">
      <w:pPr>
        <w:rPr>
          <w:lang w:eastAsia="el-GR"/>
        </w:rPr>
      </w:pPr>
    </w:p>
    <w:p w14:paraId="2A199C52" w14:textId="77777777" w:rsidR="005C6498" w:rsidRDefault="005C6498" w:rsidP="00926743">
      <w:pPr>
        <w:rPr>
          <w:lang w:eastAsia="el-GR"/>
        </w:rPr>
      </w:pPr>
    </w:p>
    <w:p w14:paraId="338ECB0F" w14:textId="77777777" w:rsidR="005C6498" w:rsidRDefault="005C6498" w:rsidP="00926743">
      <w:pPr>
        <w:rPr>
          <w:lang w:eastAsia="el-GR"/>
        </w:rPr>
      </w:pPr>
    </w:p>
    <w:p w14:paraId="0810CD0E" w14:textId="77777777" w:rsidR="005C6498" w:rsidRDefault="005C6498" w:rsidP="00926743">
      <w:pPr>
        <w:rPr>
          <w:lang w:eastAsia="el-GR"/>
        </w:rPr>
      </w:pPr>
    </w:p>
    <w:p w14:paraId="079733F5" w14:textId="77777777" w:rsidR="005C6498" w:rsidRDefault="005C6498" w:rsidP="00926743">
      <w:pPr>
        <w:rPr>
          <w:lang w:eastAsia="el-GR"/>
        </w:rPr>
      </w:pPr>
    </w:p>
    <w:p w14:paraId="4EB0F560" w14:textId="77777777" w:rsidR="005C6498" w:rsidRDefault="005C6498" w:rsidP="00926743">
      <w:pPr>
        <w:rPr>
          <w:lang w:eastAsia="el-GR"/>
        </w:rPr>
      </w:pPr>
    </w:p>
    <w:p w14:paraId="75C246A1" w14:textId="77777777" w:rsidR="005C6498" w:rsidRDefault="005C6498" w:rsidP="00926743">
      <w:pPr>
        <w:rPr>
          <w:lang w:eastAsia="el-GR"/>
        </w:rPr>
      </w:pPr>
    </w:p>
    <w:p w14:paraId="391C77C3" w14:textId="77777777" w:rsidR="005C6498" w:rsidRDefault="005C6498" w:rsidP="00926743">
      <w:pPr>
        <w:rPr>
          <w:lang w:eastAsia="el-GR"/>
        </w:rPr>
      </w:pPr>
    </w:p>
    <w:p w14:paraId="142B55A0" w14:textId="77777777" w:rsidR="005C6498" w:rsidRDefault="005C6498" w:rsidP="00926743">
      <w:pPr>
        <w:rPr>
          <w:lang w:eastAsia="el-GR"/>
        </w:rPr>
      </w:pPr>
    </w:p>
    <w:p w14:paraId="5D80902C" w14:textId="77777777" w:rsidR="005C6498" w:rsidRDefault="005C6498" w:rsidP="00926743">
      <w:pPr>
        <w:rPr>
          <w:lang w:eastAsia="el-GR"/>
        </w:rPr>
      </w:pPr>
    </w:p>
    <w:p w14:paraId="2827D8E7" w14:textId="77777777" w:rsidR="005C6498" w:rsidRDefault="005C6498" w:rsidP="00926743">
      <w:pPr>
        <w:rPr>
          <w:lang w:eastAsia="el-GR"/>
        </w:rPr>
      </w:pPr>
    </w:p>
    <w:p w14:paraId="1BB8E57F" w14:textId="77777777" w:rsidR="005C6498" w:rsidRDefault="005C6498" w:rsidP="00926743">
      <w:pPr>
        <w:rPr>
          <w:lang w:eastAsia="el-GR"/>
        </w:rPr>
      </w:pPr>
    </w:p>
    <w:p w14:paraId="1F48E8DE" w14:textId="77777777" w:rsidR="005C6498" w:rsidRDefault="005C6498" w:rsidP="00926743">
      <w:pPr>
        <w:rPr>
          <w:lang w:eastAsia="el-GR"/>
        </w:rPr>
      </w:pPr>
    </w:p>
    <w:p w14:paraId="4B1A5B2C" w14:textId="77777777" w:rsidR="005C6498" w:rsidRDefault="005C6498" w:rsidP="00926743">
      <w:pPr>
        <w:rPr>
          <w:lang w:eastAsia="el-GR"/>
        </w:rPr>
      </w:pPr>
    </w:p>
    <w:p w14:paraId="4D288E9C" w14:textId="77777777" w:rsidR="005C6498" w:rsidRDefault="005C6498" w:rsidP="00926743">
      <w:pPr>
        <w:rPr>
          <w:lang w:eastAsia="el-GR"/>
        </w:rPr>
      </w:pPr>
    </w:p>
    <w:p w14:paraId="27F3D888" w14:textId="77777777" w:rsidR="005C6498" w:rsidRDefault="005C6498" w:rsidP="00926743">
      <w:pPr>
        <w:rPr>
          <w:lang w:eastAsia="el-GR"/>
        </w:rPr>
      </w:pPr>
    </w:p>
    <w:p w14:paraId="50C6956C" w14:textId="77777777" w:rsidR="005C6498" w:rsidRDefault="005C6498" w:rsidP="00926743">
      <w:pPr>
        <w:rPr>
          <w:lang w:eastAsia="el-GR"/>
        </w:rPr>
      </w:pPr>
    </w:p>
    <w:p w14:paraId="6D5F3D07" w14:textId="77777777" w:rsidR="005C6498" w:rsidRDefault="005C6498" w:rsidP="00926743">
      <w:pPr>
        <w:rPr>
          <w:lang w:eastAsia="el-GR"/>
        </w:rPr>
      </w:pPr>
    </w:p>
    <w:p w14:paraId="79B52BDA" w14:textId="77777777" w:rsidR="005C6498" w:rsidRDefault="005C6498" w:rsidP="00926743">
      <w:pPr>
        <w:rPr>
          <w:lang w:eastAsia="el-GR"/>
        </w:rPr>
      </w:pPr>
    </w:p>
    <w:p w14:paraId="36604335" w14:textId="77777777" w:rsidR="005C6498" w:rsidRDefault="005C6498" w:rsidP="00926743">
      <w:pPr>
        <w:rPr>
          <w:lang w:eastAsia="el-GR"/>
        </w:rPr>
      </w:pPr>
    </w:p>
    <w:p w14:paraId="25FF0938" w14:textId="77777777" w:rsidR="005C6498" w:rsidRDefault="005C6498" w:rsidP="00926743">
      <w:pPr>
        <w:rPr>
          <w:lang w:eastAsia="el-GR"/>
        </w:rPr>
      </w:pPr>
    </w:p>
    <w:p w14:paraId="44116F54" w14:textId="77777777" w:rsidR="005C6498" w:rsidRDefault="005C6498" w:rsidP="00926743">
      <w:pPr>
        <w:rPr>
          <w:lang w:eastAsia="el-GR"/>
        </w:rPr>
      </w:pPr>
    </w:p>
    <w:p w14:paraId="6BE8B604" w14:textId="77777777" w:rsidR="005C6498" w:rsidRDefault="005C6498" w:rsidP="00926743">
      <w:pPr>
        <w:rPr>
          <w:lang w:eastAsia="el-GR"/>
        </w:rPr>
      </w:pPr>
    </w:p>
    <w:p w14:paraId="599BA2C0" w14:textId="77777777" w:rsidR="005C6498" w:rsidRDefault="005C6498" w:rsidP="00926743">
      <w:pPr>
        <w:rPr>
          <w:lang w:eastAsia="el-GR"/>
        </w:rPr>
      </w:pPr>
    </w:p>
    <w:p w14:paraId="42BF7DC9" w14:textId="77777777" w:rsidR="005C6498" w:rsidRDefault="005C6498" w:rsidP="00926743">
      <w:pPr>
        <w:rPr>
          <w:lang w:eastAsia="el-GR"/>
        </w:rPr>
      </w:pPr>
    </w:p>
    <w:p w14:paraId="47496049" w14:textId="77777777" w:rsidR="005C6498" w:rsidRDefault="005C6498" w:rsidP="00926743">
      <w:pPr>
        <w:rPr>
          <w:lang w:eastAsia="el-GR"/>
        </w:rPr>
      </w:pPr>
    </w:p>
    <w:p w14:paraId="64FFA94F" w14:textId="77777777" w:rsidR="005C6498" w:rsidRDefault="005C6498" w:rsidP="00926743">
      <w:pPr>
        <w:rPr>
          <w:lang w:eastAsia="el-GR"/>
        </w:rPr>
      </w:pPr>
    </w:p>
    <w:p w14:paraId="3F0F1EE8" w14:textId="77777777" w:rsidR="005C6498" w:rsidRDefault="005C6498" w:rsidP="00926743">
      <w:pPr>
        <w:rPr>
          <w:lang w:eastAsia="el-GR"/>
        </w:rPr>
      </w:pPr>
    </w:p>
    <w:p w14:paraId="422170A4" w14:textId="77777777" w:rsidR="005C6498" w:rsidRDefault="005C6498" w:rsidP="00926743">
      <w:pPr>
        <w:rPr>
          <w:lang w:eastAsia="el-GR"/>
        </w:rPr>
      </w:pPr>
    </w:p>
    <w:p w14:paraId="17EB0C90" w14:textId="77777777" w:rsidR="005C6498" w:rsidRDefault="005C6498" w:rsidP="00926743">
      <w:pPr>
        <w:rPr>
          <w:lang w:eastAsia="el-GR"/>
        </w:rPr>
      </w:pPr>
    </w:p>
    <w:p w14:paraId="2F4DA0A5" w14:textId="77777777" w:rsidR="005C6498" w:rsidRDefault="005C6498" w:rsidP="00926743">
      <w:pPr>
        <w:rPr>
          <w:lang w:eastAsia="el-GR"/>
        </w:rPr>
      </w:pPr>
    </w:p>
    <w:p w14:paraId="5018937C" w14:textId="77777777" w:rsidR="005C6498" w:rsidRDefault="005C6498" w:rsidP="00926743">
      <w:pPr>
        <w:rPr>
          <w:lang w:eastAsia="el-GR"/>
        </w:rPr>
      </w:pPr>
    </w:p>
    <w:p w14:paraId="59DEE911" w14:textId="77777777" w:rsidR="005C6498" w:rsidRDefault="005C6498" w:rsidP="00926743">
      <w:pPr>
        <w:rPr>
          <w:lang w:eastAsia="el-GR"/>
        </w:rPr>
        <w:sectPr w:rsidR="005C6498" w:rsidSect="00734C51">
          <w:headerReference w:type="default" r:id="rId19"/>
          <w:pgSz w:w="11906" w:h="16838"/>
          <w:pgMar w:top="2268" w:right="1701" w:bottom="1701" w:left="2268" w:header="1417" w:footer="708" w:gutter="0"/>
          <w:cols w:space="708"/>
          <w:docGrid w:linePitch="360"/>
        </w:sectPr>
      </w:pPr>
    </w:p>
    <w:p w14:paraId="57A01607" w14:textId="72D59058" w:rsidR="005C6498" w:rsidRDefault="005C6498" w:rsidP="00BF6A87">
      <w:pPr>
        <w:pStyle w:val="1"/>
        <w:numPr>
          <w:ilvl w:val="0"/>
          <w:numId w:val="42"/>
        </w:numPr>
      </w:pPr>
      <w:bookmarkStart w:id="76" w:name="_Toc148371122"/>
      <w:r>
        <w:t>Σ</w:t>
      </w:r>
      <w:r w:rsidR="00734C51">
        <w:t>ΥΖΗΤΗΣΗ</w:t>
      </w:r>
      <w:bookmarkEnd w:id="76"/>
    </w:p>
    <w:p w14:paraId="3379F71D" w14:textId="77777777" w:rsidR="005C6498" w:rsidRDefault="005C6498" w:rsidP="00926743">
      <w:pPr>
        <w:rPr>
          <w:lang w:eastAsia="el-GR"/>
        </w:rPr>
      </w:pPr>
    </w:p>
    <w:p w14:paraId="6909F4F1" w14:textId="77777777" w:rsidR="005C6498" w:rsidRDefault="005C6498" w:rsidP="00926743">
      <w:pPr>
        <w:rPr>
          <w:lang w:eastAsia="el-GR"/>
        </w:rPr>
      </w:pPr>
    </w:p>
    <w:p w14:paraId="3E06A07C" w14:textId="77777777" w:rsidR="005C6498" w:rsidRDefault="005C6498" w:rsidP="00926743">
      <w:pPr>
        <w:rPr>
          <w:lang w:eastAsia="el-GR"/>
        </w:rPr>
      </w:pPr>
    </w:p>
    <w:p w14:paraId="1F479435" w14:textId="77777777" w:rsidR="005C6498" w:rsidRDefault="005C6498" w:rsidP="00926743">
      <w:pPr>
        <w:rPr>
          <w:lang w:eastAsia="el-GR"/>
        </w:rPr>
      </w:pPr>
    </w:p>
    <w:p w14:paraId="180D82F5" w14:textId="77777777" w:rsidR="005C6498" w:rsidRDefault="005C6498" w:rsidP="00926743">
      <w:pPr>
        <w:rPr>
          <w:lang w:eastAsia="el-GR"/>
        </w:rPr>
      </w:pPr>
    </w:p>
    <w:p w14:paraId="5965B257" w14:textId="77777777" w:rsidR="005C6498" w:rsidRDefault="005C6498" w:rsidP="00926743">
      <w:pPr>
        <w:rPr>
          <w:lang w:eastAsia="el-GR"/>
        </w:rPr>
      </w:pPr>
    </w:p>
    <w:p w14:paraId="2D779C6E" w14:textId="77777777" w:rsidR="005C6498" w:rsidRDefault="005C6498" w:rsidP="00926743">
      <w:pPr>
        <w:rPr>
          <w:lang w:eastAsia="el-GR"/>
        </w:rPr>
      </w:pPr>
    </w:p>
    <w:p w14:paraId="60B90638" w14:textId="77777777" w:rsidR="005C6498" w:rsidRDefault="005C6498" w:rsidP="00926743">
      <w:pPr>
        <w:rPr>
          <w:lang w:eastAsia="el-GR"/>
        </w:rPr>
      </w:pPr>
    </w:p>
    <w:p w14:paraId="35307F84" w14:textId="77777777" w:rsidR="005C6498" w:rsidRDefault="005C6498" w:rsidP="00926743">
      <w:pPr>
        <w:rPr>
          <w:lang w:eastAsia="el-GR"/>
        </w:rPr>
      </w:pPr>
    </w:p>
    <w:p w14:paraId="2098B762" w14:textId="77777777" w:rsidR="005C6498" w:rsidRDefault="005C6498" w:rsidP="00926743">
      <w:pPr>
        <w:rPr>
          <w:lang w:eastAsia="el-GR"/>
        </w:rPr>
      </w:pPr>
    </w:p>
    <w:p w14:paraId="1DBFE892" w14:textId="77777777" w:rsidR="005C6498" w:rsidRDefault="005C6498" w:rsidP="00926743">
      <w:pPr>
        <w:rPr>
          <w:lang w:eastAsia="el-GR"/>
        </w:rPr>
      </w:pPr>
    </w:p>
    <w:p w14:paraId="6649E4D4" w14:textId="77777777" w:rsidR="005C6498" w:rsidRDefault="005C6498" w:rsidP="00926743">
      <w:pPr>
        <w:rPr>
          <w:lang w:eastAsia="el-GR"/>
        </w:rPr>
      </w:pPr>
    </w:p>
    <w:p w14:paraId="3BDC9745" w14:textId="77777777" w:rsidR="005C6498" w:rsidRDefault="005C6498" w:rsidP="00926743">
      <w:pPr>
        <w:rPr>
          <w:lang w:eastAsia="el-GR"/>
        </w:rPr>
      </w:pPr>
    </w:p>
    <w:p w14:paraId="18A40E61" w14:textId="77777777" w:rsidR="005C6498" w:rsidRDefault="005C6498" w:rsidP="00926743">
      <w:pPr>
        <w:rPr>
          <w:lang w:eastAsia="el-GR"/>
        </w:rPr>
      </w:pPr>
    </w:p>
    <w:p w14:paraId="68C870AF" w14:textId="77777777" w:rsidR="005C6498" w:rsidRDefault="005C6498" w:rsidP="00926743">
      <w:pPr>
        <w:rPr>
          <w:lang w:eastAsia="el-GR"/>
        </w:rPr>
      </w:pPr>
    </w:p>
    <w:p w14:paraId="6C97D46B" w14:textId="77777777" w:rsidR="005C6498" w:rsidRDefault="005C6498" w:rsidP="00926743">
      <w:pPr>
        <w:rPr>
          <w:lang w:eastAsia="el-GR"/>
        </w:rPr>
      </w:pPr>
    </w:p>
    <w:p w14:paraId="17BD0DD3" w14:textId="77777777" w:rsidR="005C6498" w:rsidRDefault="005C6498" w:rsidP="00926743">
      <w:pPr>
        <w:rPr>
          <w:lang w:eastAsia="el-GR"/>
        </w:rPr>
      </w:pPr>
    </w:p>
    <w:p w14:paraId="4AC8225B" w14:textId="77777777" w:rsidR="005C6498" w:rsidRDefault="005C6498" w:rsidP="00926743">
      <w:pPr>
        <w:rPr>
          <w:lang w:eastAsia="el-GR"/>
        </w:rPr>
      </w:pPr>
    </w:p>
    <w:p w14:paraId="7ADADA91" w14:textId="77777777" w:rsidR="005C6498" w:rsidRDefault="005C6498" w:rsidP="00926743">
      <w:pPr>
        <w:rPr>
          <w:lang w:eastAsia="el-GR"/>
        </w:rPr>
      </w:pPr>
    </w:p>
    <w:p w14:paraId="38FFE0E4" w14:textId="77777777" w:rsidR="005C6498" w:rsidRDefault="005C6498" w:rsidP="00926743">
      <w:pPr>
        <w:rPr>
          <w:lang w:eastAsia="el-GR"/>
        </w:rPr>
      </w:pPr>
    </w:p>
    <w:p w14:paraId="4B635A2D" w14:textId="77777777" w:rsidR="005C6498" w:rsidRDefault="005C6498" w:rsidP="00926743">
      <w:pPr>
        <w:rPr>
          <w:lang w:eastAsia="el-GR"/>
        </w:rPr>
      </w:pPr>
    </w:p>
    <w:p w14:paraId="3D8757E6" w14:textId="77777777" w:rsidR="005C6498" w:rsidRDefault="005C6498" w:rsidP="00926743">
      <w:pPr>
        <w:rPr>
          <w:lang w:eastAsia="el-GR"/>
        </w:rPr>
      </w:pPr>
    </w:p>
    <w:p w14:paraId="0C43ED72" w14:textId="77777777" w:rsidR="005C6498" w:rsidRDefault="005C6498" w:rsidP="00926743">
      <w:pPr>
        <w:rPr>
          <w:lang w:eastAsia="el-GR"/>
        </w:rPr>
      </w:pPr>
    </w:p>
    <w:p w14:paraId="24F8EE8E" w14:textId="77777777" w:rsidR="005C6498" w:rsidRDefault="005C6498" w:rsidP="00926743">
      <w:pPr>
        <w:rPr>
          <w:lang w:eastAsia="el-GR"/>
        </w:rPr>
      </w:pPr>
    </w:p>
    <w:p w14:paraId="7CE483A4" w14:textId="77777777" w:rsidR="005C6498" w:rsidRDefault="005C6498" w:rsidP="00926743">
      <w:pPr>
        <w:rPr>
          <w:lang w:eastAsia="el-GR"/>
        </w:rPr>
      </w:pPr>
    </w:p>
    <w:p w14:paraId="659B2469" w14:textId="77777777" w:rsidR="005C6498" w:rsidRDefault="005C6498" w:rsidP="00926743">
      <w:pPr>
        <w:rPr>
          <w:lang w:eastAsia="el-GR"/>
        </w:rPr>
      </w:pPr>
    </w:p>
    <w:p w14:paraId="0BD0B779" w14:textId="77777777" w:rsidR="005C6498" w:rsidRDefault="005C6498" w:rsidP="00926743">
      <w:pPr>
        <w:rPr>
          <w:lang w:eastAsia="el-GR"/>
        </w:rPr>
      </w:pPr>
    </w:p>
    <w:p w14:paraId="611B62F0" w14:textId="77777777" w:rsidR="005C6498" w:rsidRDefault="005C6498" w:rsidP="00926743">
      <w:pPr>
        <w:rPr>
          <w:lang w:eastAsia="el-GR"/>
        </w:rPr>
      </w:pPr>
    </w:p>
    <w:p w14:paraId="72AF840D" w14:textId="77777777" w:rsidR="005C6498" w:rsidRDefault="005C6498" w:rsidP="00926743">
      <w:pPr>
        <w:rPr>
          <w:lang w:eastAsia="el-GR"/>
        </w:rPr>
      </w:pPr>
    </w:p>
    <w:p w14:paraId="5269D205" w14:textId="77777777" w:rsidR="005C6498" w:rsidRDefault="005C6498" w:rsidP="00926743">
      <w:pPr>
        <w:rPr>
          <w:lang w:eastAsia="el-GR"/>
        </w:rPr>
      </w:pPr>
    </w:p>
    <w:p w14:paraId="40AAE7DA" w14:textId="77777777" w:rsidR="005C6498" w:rsidRDefault="005C6498" w:rsidP="00926743">
      <w:pPr>
        <w:rPr>
          <w:lang w:eastAsia="el-GR"/>
        </w:rPr>
      </w:pPr>
    </w:p>
    <w:p w14:paraId="778D6E75" w14:textId="77777777" w:rsidR="005C6498" w:rsidRDefault="005C6498" w:rsidP="00926743">
      <w:pPr>
        <w:rPr>
          <w:lang w:eastAsia="el-GR"/>
        </w:rPr>
      </w:pPr>
    </w:p>
    <w:p w14:paraId="07D37DA9" w14:textId="77777777" w:rsidR="005C6498" w:rsidRDefault="005C6498" w:rsidP="00926743">
      <w:pPr>
        <w:rPr>
          <w:lang w:eastAsia="el-GR"/>
        </w:rPr>
      </w:pPr>
    </w:p>
    <w:p w14:paraId="5788794F" w14:textId="77777777" w:rsidR="005C6498" w:rsidRDefault="005C6498" w:rsidP="00926743">
      <w:pPr>
        <w:rPr>
          <w:lang w:eastAsia="el-GR"/>
        </w:rPr>
      </w:pPr>
    </w:p>
    <w:p w14:paraId="29A2BF64" w14:textId="77777777" w:rsidR="005C6498" w:rsidRDefault="005C6498" w:rsidP="00926743">
      <w:pPr>
        <w:rPr>
          <w:lang w:eastAsia="el-GR"/>
        </w:rPr>
      </w:pPr>
    </w:p>
    <w:p w14:paraId="6395242F" w14:textId="77777777" w:rsidR="005C6498" w:rsidRDefault="005C6498" w:rsidP="00926743">
      <w:pPr>
        <w:rPr>
          <w:lang w:eastAsia="el-GR"/>
        </w:rPr>
      </w:pPr>
    </w:p>
    <w:p w14:paraId="6B9A1C80" w14:textId="77777777" w:rsidR="005C6498" w:rsidRDefault="005C6498" w:rsidP="00926743">
      <w:pPr>
        <w:rPr>
          <w:lang w:eastAsia="el-GR"/>
        </w:rPr>
      </w:pPr>
    </w:p>
    <w:p w14:paraId="12445D41" w14:textId="77777777" w:rsidR="005C6498" w:rsidRDefault="005C6498" w:rsidP="00926743">
      <w:pPr>
        <w:rPr>
          <w:lang w:eastAsia="el-GR"/>
        </w:rPr>
      </w:pPr>
    </w:p>
    <w:p w14:paraId="63BA38BD" w14:textId="77777777" w:rsidR="005C6498" w:rsidRDefault="005C6498" w:rsidP="00926743">
      <w:pPr>
        <w:rPr>
          <w:lang w:eastAsia="el-GR"/>
        </w:rPr>
      </w:pPr>
    </w:p>
    <w:p w14:paraId="7A1F985A" w14:textId="77777777" w:rsidR="005C6498" w:rsidRDefault="005C6498" w:rsidP="00926743">
      <w:pPr>
        <w:rPr>
          <w:lang w:eastAsia="el-GR"/>
        </w:rPr>
      </w:pPr>
    </w:p>
    <w:p w14:paraId="2924B1E7" w14:textId="77777777" w:rsidR="005C6498" w:rsidRDefault="005C6498" w:rsidP="00926743">
      <w:pPr>
        <w:rPr>
          <w:lang w:eastAsia="el-GR"/>
        </w:rPr>
        <w:sectPr w:rsidR="005C6498" w:rsidSect="00734C51">
          <w:headerReference w:type="default" r:id="rId20"/>
          <w:pgSz w:w="11906" w:h="16838"/>
          <w:pgMar w:top="2268" w:right="1701" w:bottom="1701" w:left="2268" w:header="1417" w:footer="708" w:gutter="0"/>
          <w:cols w:space="708"/>
          <w:docGrid w:linePitch="360"/>
        </w:sectPr>
      </w:pPr>
    </w:p>
    <w:p w14:paraId="50F01A83" w14:textId="2AF8D052" w:rsidR="00BF6A87" w:rsidRDefault="00BF6A87" w:rsidP="00BF6A87">
      <w:pPr>
        <w:pStyle w:val="1"/>
        <w:numPr>
          <w:ilvl w:val="0"/>
          <w:numId w:val="42"/>
        </w:numPr>
      </w:pPr>
      <w:bookmarkStart w:id="77" w:name="_Toc148371123"/>
      <w:r>
        <w:t>ΑΝΑΚΕΦΑΛΑΙΩΣΗ, ΣΥΜΠΕΡΑΣΜΑΤΑ, ΠΡΟΤΑΣΕΙΣ</w:t>
      </w:r>
      <w:bookmarkEnd w:id="77"/>
    </w:p>
    <w:p w14:paraId="030233B5" w14:textId="06866852" w:rsidR="00BF6A87" w:rsidRDefault="00BF6A87" w:rsidP="00926743">
      <w:pPr>
        <w:rPr>
          <w:lang w:eastAsia="el-GR"/>
        </w:rPr>
      </w:pPr>
    </w:p>
    <w:p w14:paraId="7F69194E" w14:textId="77777777" w:rsidR="00BF6A87" w:rsidRDefault="00BF6A87" w:rsidP="00926743">
      <w:pPr>
        <w:rPr>
          <w:lang w:eastAsia="el-GR"/>
        </w:rPr>
        <w:sectPr w:rsidR="00BF6A87" w:rsidSect="00734C51">
          <w:headerReference w:type="even" r:id="rId21"/>
          <w:pgSz w:w="11906" w:h="16838"/>
          <w:pgMar w:top="2268" w:right="1701" w:bottom="1701" w:left="2268" w:header="1417" w:footer="708" w:gutter="0"/>
          <w:cols w:space="708"/>
          <w:docGrid w:linePitch="360"/>
        </w:sectPr>
      </w:pPr>
    </w:p>
    <w:p w14:paraId="7FC9B279" w14:textId="06A0EF83" w:rsidR="005C6498" w:rsidRDefault="00734C51" w:rsidP="00BF6A87">
      <w:pPr>
        <w:pStyle w:val="1"/>
        <w:numPr>
          <w:ilvl w:val="0"/>
          <w:numId w:val="42"/>
        </w:numPr>
      </w:pPr>
      <w:bookmarkStart w:id="78" w:name="_Toc148371124"/>
      <w:r>
        <w:t>Β</w:t>
      </w:r>
      <w:r w:rsidR="00BF6A87">
        <w:t>Ι</w:t>
      </w:r>
      <w:r>
        <w:t>ΛΙΟΓΡΑΦΙΑ</w:t>
      </w:r>
      <w:bookmarkEnd w:id="78"/>
    </w:p>
    <w:p w14:paraId="77D0B7B3" w14:textId="77777777" w:rsidR="005C6498" w:rsidRDefault="005C6498" w:rsidP="00926743">
      <w:pPr>
        <w:rPr>
          <w:lang w:eastAsia="el-GR"/>
        </w:rPr>
      </w:pPr>
    </w:p>
    <w:p w14:paraId="1D245606" w14:textId="15B0D810" w:rsidR="00734C51" w:rsidRDefault="00734C51" w:rsidP="00926743">
      <w:pPr>
        <w:rPr>
          <w:lang w:eastAsia="el-GR"/>
        </w:rPr>
      </w:pPr>
      <w:r>
        <w:rPr>
          <w:lang w:eastAsia="el-GR"/>
        </w:rPr>
        <w:br w:type="page"/>
      </w:r>
      <w:r>
        <w:rPr>
          <w:lang w:eastAsia="el-GR"/>
        </w:rPr>
        <w:br w:type="page"/>
      </w:r>
    </w:p>
    <w:p w14:paraId="3C5D8D64" w14:textId="75906C14" w:rsidR="00734C51" w:rsidRDefault="00734C51" w:rsidP="00BF6A87">
      <w:pPr>
        <w:pStyle w:val="1"/>
        <w:numPr>
          <w:ilvl w:val="0"/>
          <w:numId w:val="42"/>
        </w:numPr>
      </w:pPr>
      <w:bookmarkStart w:id="79" w:name="_Toc148371125"/>
      <w:r>
        <w:t>ΠΑΡΑΡΤΗΜΑ</w:t>
      </w:r>
      <w:bookmarkEnd w:id="79"/>
    </w:p>
    <w:p w14:paraId="159FA362" w14:textId="77777777" w:rsidR="00734C51" w:rsidRDefault="00734C51" w:rsidP="00926743">
      <w:pPr>
        <w:rPr>
          <w:lang w:eastAsia="el-GR"/>
        </w:rPr>
      </w:pPr>
      <w:r>
        <w:rPr>
          <w:lang w:eastAsia="el-GR"/>
        </w:rPr>
        <w:br w:type="page"/>
      </w:r>
    </w:p>
    <w:p w14:paraId="3C509634" w14:textId="1E9D5A58" w:rsidR="005C6498" w:rsidRPr="00734C51" w:rsidRDefault="00734C51" w:rsidP="00926743">
      <w:pPr>
        <w:jc w:val="center"/>
        <w:rPr>
          <w:b/>
          <w:bCs/>
          <w:lang w:eastAsia="el-GR"/>
        </w:rPr>
      </w:pPr>
      <w:r w:rsidRPr="00734C51">
        <w:rPr>
          <w:b/>
          <w:bCs/>
          <w:lang w:eastAsia="el-GR"/>
        </w:rPr>
        <w:t>Ευχαριστίες</w:t>
      </w:r>
    </w:p>
    <w:p w14:paraId="1604F1BC" w14:textId="77777777" w:rsidR="005C6498" w:rsidRDefault="005C6498" w:rsidP="00926743">
      <w:pPr>
        <w:rPr>
          <w:lang w:eastAsia="el-GR"/>
        </w:rPr>
      </w:pPr>
    </w:p>
    <w:p w14:paraId="56BA6CB2" w14:textId="77777777" w:rsidR="005C6498" w:rsidRDefault="005C6498" w:rsidP="00926743">
      <w:pPr>
        <w:rPr>
          <w:lang w:eastAsia="el-GR"/>
        </w:rPr>
      </w:pPr>
    </w:p>
    <w:p w14:paraId="48E8D9BB" w14:textId="77777777" w:rsidR="005C6498" w:rsidRDefault="005C6498" w:rsidP="00926743">
      <w:pPr>
        <w:rPr>
          <w:lang w:eastAsia="el-GR"/>
        </w:rPr>
      </w:pPr>
    </w:p>
    <w:p w14:paraId="27F5B872" w14:textId="77777777" w:rsidR="005C6498" w:rsidRDefault="005C6498" w:rsidP="00926743">
      <w:pPr>
        <w:rPr>
          <w:lang w:eastAsia="el-GR"/>
        </w:rPr>
      </w:pPr>
    </w:p>
    <w:p w14:paraId="18B1BB44" w14:textId="77777777" w:rsidR="005C6498" w:rsidRDefault="005C6498" w:rsidP="00926743">
      <w:pPr>
        <w:rPr>
          <w:lang w:eastAsia="el-GR"/>
        </w:rPr>
      </w:pPr>
    </w:p>
    <w:p w14:paraId="7569EEF9" w14:textId="77777777" w:rsidR="005C6498" w:rsidRDefault="005C6498" w:rsidP="00926743">
      <w:pPr>
        <w:rPr>
          <w:lang w:eastAsia="el-GR"/>
        </w:rPr>
      </w:pPr>
    </w:p>
    <w:p w14:paraId="7C01CD66" w14:textId="77777777" w:rsidR="005C6498" w:rsidRDefault="005C6498" w:rsidP="00926743">
      <w:pPr>
        <w:rPr>
          <w:lang w:eastAsia="el-GR"/>
        </w:rPr>
      </w:pPr>
    </w:p>
    <w:p w14:paraId="6C31C780" w14:textId="77777777" w:rsidR="005C6498" w:rsidRDefault="005C6498" w:rsidP="00926743">
      <w:pPr>
        <w:rPr>
          <w:lang w:eastAsia="el-GR"/>
        </w:rPr>
      </w:pPr>
    </w:p>
    <w:p w14:paraId="4CBF66AC" w14:textId="77777777" w:rsidR="005C6498" w:rsidRDefault="005C6498" w:rsidP="00926743">
      <w:pPr>
        <w:rPr>
          <w:lang w:eastAsia="el-GR"/>
        </w:rPr>
      </w:pPr>
    </w:p>
    <w:p w14:paraId="65D2A0FC" w14:textId="77777777" w:rsidR="005C6498" w:rsidRDefault="005C6498" w:rsidP="00926743">
      <w:pPr>
        <w:rPr>
          <w:lang w:eastAsia="el-GR"/>
        </w:rPr>
      </w:pPr>
    </w:p>
    <w:p w14:paraId="5C76CED8" w14:textId="77777777" w:rsidR="005C6498" w:rsidRDefault="005C6498" w:rsidP="00926743">
      <w:pPr>
        <w:rPr>
          <w:lang w:eastAsia="el-GR"/>
        </w:rPr>
      </w:pPr>
    </w:p>
    <w:p w14:paraId="54EA1281" w14:textId="77777777" w:rsidR="005C6498" w:rsidRDefault="005C6498" w:rsidP="00926743">
      <w:pPr>
        <w:rPr>
          <w:lang w:eastAsia="el-GR"/>
        </w:rPr>
      </w:pPr>
    </w:p>
    <w:p w14:paraId="32D4B721" w14:textId="77777777" w:rsidR="005C6498" w:rsidRDefault="005C6498" w:rsidP="00926743">
      <w:pPr>
        <w:rPr>
          <w:lang w:eastAsia="el-GR"/>
        </w:rPr>
      </w:pPr>
    </w:p>
    <w:p w14:paraId="258245C8" w14:textId="77777777" w:rsidR="005C6498" w:rsidRDefault="005C6498" w:rsidP="00926743">
      <w:pPr>
        <w:rPr>
          <w:lang w:eastAsia="el-GR"/>
        </w:rPr>
      </w:pPr>
    </w:p>
    <w:p w14:paraId="11BBC680" w14:textId="77777777" w:rsidR="005C6498" w:rsidRDefault="005C6498" w:rsidP="00926743">
      <w:pPr>
        <w:rPr>
          <w:lang w:eastAsia="el-GR"/>
        </w:rPr>
      </w:pPr>
    </w:p>
    <w:p w14:paraId="6BBAE2DB" w14:textId="77777777" w:rsidR="005C6498" w:rsidRDefault="005C6498" w:rsidP="00926743">
      <w:pPr>
        <w:rPr>
          <w:lang w:eastAsia="el-GR"/>
        </w:rPr>
      </w:pPr>
    </w:p>
    <w:p w14:paraId="7B9DDAE6" w14:textId="77777777" w:rsidR="005C6498" w:rsidRDefault="005C6498" w:rsidP="00926743">
      <w:pPr>
        <w:rPr>
          <w:lang w:eastAsia="el-GR"/>
        </w:rPr>
      </w:pPr>
    </w:p>
    <w:p w14:paraId="71E3A6C2" w14:textId="77777777" w:rsidR="005C6498" w:rsidRDefault="005C6498" w:rsidP="00926743">
      <w:pPr>
        <w:rPr>
          <w:lang w:eastAsia="el-GR"/>
        </w:rPr>
      </w:pPr>
    </w:p>
    <w:p w14:paraId="45814E65" w14:textId="77777777" w:rsidR="005C6498" w:rsidRDefault="005C6498" w:rsidP="00926743">
      <w:pPr>
        <w:rPr>
          <w:lang w:eastAsia="el-GR"/>
        </w:rPr>
      </w:pPr>
    </w:p>
    <w:p w14:paraId="0CA96484" w14:textId="77777777" w:rsidR="005C6498" w:rsidRDefault="005C6498" w:rsidP="00926743">
      <w:pPr>
        <w:rPr>
          <w:lang w:eastAsia="el-GR"/>
        </w:rPr>
      </w:pPr>
    </w:p>
    <w:p w14:paraId="5981DE0A" w14:textId="77777777" w:rsidR="005C6498" w:rsidRDefault="005C6498" w:rsidP="00926743">
      <w:pPr>
        <w:rPr>
          <w:lang w:eastAsia="el-GR"/>
        </w:rPr>
      </w:pPr>
    </w:p>
    <w:p w14:paraId="6630076A" w14:textId="77777777" w:rsidR="005C6498" w:rsidRDefault="005C6498" w:rsidP="00926743">
      <w:pPr>
        <w:rPr>
          <w:lang w:eastAsia="el-GR"/>
        </w:rPr>
      </w:pPr>
    </w:p>
    <w:p w14:paraId="5B9948EB" w14:textId="77777777" w:rsidR="005C6498" w:rsidRDefault="005C6498" w:rsidP="00926743">
      <w:pPr>
        <w:rPr>
          <w:lang w:eastAsia="el-GR"/>
        </w:rPr>
      </w:pPr>
    </w:p>
    <w:p w14:paraId="228F504A" w14:textId="77777777" w:rsidR="005C6498" w:rsidRDefault="005C6498" w:rsidP="00926743">
      <w:pPr>
        <w:rPr>
          <w:lang w:eastAsia="el-GR"/>
        </w:rPr>
      </w:pPr>
    </w:p>
    <w:p w14:paraId="6F07F674" w14:textId="77777777" w:rsidR="005C6498" w:rsidRDefault="005C6498" w:rsidP="00926743">
      <w:pPr>
        <w:rPr>
          <w:lang w:eastAsia="el-GR"/>
        </w:rPr>
      </w:pPr>
    </w:p>
    <w:p w14:paraId="1F86BC99" w14:textId="77777777" w:rsidR="005C6498" w:rsidRDefault="005C6498" w:rsidP="00926743">
      <w:pPr>
        <w:rPr>
          <w:lang w:eastAsia="el-GR"/>
        </w:rPr>
      </w:pPr>
    </w:p>
    <w:p w14:paraId="0EFE082F" w14:textId="77777777" w:rsidR="005C6498" w:rsidRDefault="005C6498" w:rsidP="00926743">
      <w:pPr>
        <w:rPr>
          <w:lang w:eastAsia="el-GR"/>
        </w:rPr>
      </w:pPr>
    </w:p>
    <w:p w14:paraId="428CBB4E" w14:textId="77777777" w:rsidR="005C6498" w:rsidRDefault="005C6498" w:rsidP="00926743">
      <w:pPr>
        <w:rPr>
          <w:lang w:eastAsia="el-GR"/>
        </w:rPr>
      </w:pPr>
    </w:p>
    <w:p w14:paraId="2BFA7D13" w14:textId="77777777" w:rsidR="005C6498" w:rsidRDefault="005C6498" w:rsidP="00926743">
      <w:pPr>
        <w:rPr>
          <w:lang w:eastAsia="el-GR"/>
        </w:rPr>
      </w:pPr>
    </w:p>
    <w:p w14:paraId="439CFE4B" w14:textId="77777777" w:rsidR="005C6498" w:rsidRDefault="005C6498" w:rsidP="00926743">
      <w:pPr>
        <w:rPr>
          <w:lang w:eastAsia="el-GR"/>
        </w:rPr>
      </w:pPr>
    </w:p>
    <w:p w14:paraId="78D46C84" w14:textId="77777777" w:rsidR="005C6498" w:rsidRDefault="005C6498" w:rsidP="00926743">
      <w:pPr>
        <w:rPr>
          <w:lang w:eastAsia="el-GR"/>
        </w:rPr>
      </w:pPr>
    </w:p>
    <w:p w14:paraId="08540C07" w14:textId="77777777" w:rsidR="005C6498" w:rsidRDefault="005C6498" w:rsidP="00926743">
      <w:pPr>
        <w:rPr>
          <w:lang w:eastAsia="el-GR"/>
        </w:rPr>
      </w:pPr>
    </w:p>
    <w:p w14:paraId="1B5E16A0" w14:textId="77777777" w:rsidR="005C6498" w:rsidRDefault="005C6498" w:rsidP="00926743">
      <w:pPr>
        <w:rPr>
          <w:lang w:eastAsia="el-GR"/>
        </w:rPr>
      </w:pPr>
    </w:p>
    <w:p w14:paraId="0396C6CE" w14:textId="77777777" w:rsidR="005C6498" w:rsidRDefault="005C6498" w:rsidP="00926743">
      <w:pPr>
        <w:rPr>
          <w:lang w:eastAsia="el-GR"/>
        </w:rPr>
      </w:pPr>
    </w:p>
    <w:p w14:paraId="4A5575AC" w14:textId="77777777" w:rsidR="005C6498" w:rsidRDefault="005C6498" w:rsidP="00926743">
      <w:pPr>
        <w:rPr>
          <w:lang w:eastAsia="el-GR"/>
        </w:rPr>
      </w:pPr>
    </w:p>
    <w:p w14:paraId="4B902119" w14:textId="77777777" w:rsidR="005C6498" w:rsidRDefault="005C6498" w:rsidP="00926743">
      <w:pPr>
        <w:rPr>
          <w:lang w:eastAsia="el-GR"/>
        </w:rPr>
      </w:pPr>
    </w:p>
    <w:p w14:paraId="73529F36" w14:textId="77777777" w:rsidR="005C6498" w:rsidRDefault="005C6498" w:rsidP="00926743">
      <w:pPr>
        <w:rPr>
          <w:lang w:eastAsia="el-GR"/>
        </w:rPr>
      </w:pPr>
    </w:p>
    <w:p w14:paraId="43B2C05F" w14:textId="77777777" w:rsidR="005C6498" w:rsidRDefault="005C6498" w:rsidP="00926743">
      <w:pPr>
        <w:rPr>
          <w:lang w:eastAsia="el-GR"/>
        </w:rPr>
      </w:pPr>
    </w:p>
    <w:p w14:paraId="3B8AC9C3" w14:textId="77777777" w:rsidR="005C6498" w:rsidRDefault="005C6498" w:rsidP="00926743">
      <w:pPr>
        <w:rPr>
          <w:lang w:eastAsia="el-GR"/>
        </w:rPr>
      </w:pPr>
    </w:p>
    <w:sectPr w:rsidR="005C6498" w:rsidSect="00734C51">
      <w:pgSz w:w="11906" w:h="16838"/>
      <w:pgMar w:top="2268" w:right="1701" w:bottom="1701" w:left="2268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A8A5" w14:textId="77777777" w:rsidR="006B5A01" w:rsidRDefault="006B5A01" w:rsidP="000A2948">
      <w:pPr>
        <w:spacing w:after="0" w:line="240" w:lineRule="auto"/>
      </w:pPr>
      <w:r>
        <w:separator/>
      </w:r>
    </w:p>
    <w:p w14:paraId="77168AFE" w14:textId="77777777" w:rsidR="006B5A01" w:rsidRDefault="006B5A01"/>
  </w:endnote>
  <w:endnote w:type="continuationSeparator" w:id="0">
    <w:p w14:paraId="2C32DD8C" w14:textId="77777777" w:rsidR="006B5A01" w:rsidRDefault="006B5A01" w:rsidP="000A2948">
      <w:pPr>
        <w:spacing w:after="0" w:line="240" w:lineRule="auto"/>
      </w:pPr>
      <w:r>
        <w:continuationSeparator/>
      </w:r>
    </w:p>
    <w:p w14:paraId="366A18D4" w14:textId="77777777" w:rsidR="006B5A01" w:rsidRDefault="006B5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2287" w14:textId="77777777" w:rsidR="0020262C" w:rsidRDefault="0020262C">
    <w:pPr>
      <w:pStyle w:val="a6"/>
      <w:jc w:val="center"/>
    </w:pPr>
  </w:p>
  <w:p w14:paraId="559C4AEA" w14:textId="77777777" w:rsidR="0020262C" w:rsidRDefault="00894E9D">
    <w:pPr>
      <w:pStyle w:val="a6"/>
      <w:jc w:val="center"/>
    </w:pPr>
    <w:sdt>
      <w:sdtPr>
        <w:id w:val="164077112"/>
        <w:docPartObj>
          <w:docPartGallery w:val="Page Numbers (Bottom of Page)"/>
          <w:docPartUnique/>
        </w:docPartObj>
      </w:sdtPr>
      <w:sdtEndPr/>
      <w:sdtContent>
        <w:r w:rsidR="002A6425">
          <w:fldChar w:fldCharType="begin"/>
        </w:r>
        <w:r w:rsidR="002A6425">
          <w:instrText xml:space="preserve"> PAGE   \* MERGEFORMAT </w:instrText>
        </w:r>
        <w:r w:rsidR="002A6425">
          <w:fldChar w:fldCharType="separate"/>
        </w:r>
        <w:r w:rsidR="005812FC">
          <w:rPr>
            <w:noProof/>
          </w:rPr>
          <w:t>2</w:t>
        </w:r>
        <w:r w:rsidR="002A6425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EACC" w14:textId="77777777" w:rsidR="0020262C" w:rsidRDefault="002A6425" w:rsidP="007B1E0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812FC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322E" w14:textId="77777777" w:rsidR="0020262C" w:rsidRDefault="0020262C" w:rsidP="00152EED">
    <w:pPr>
      <w:pStyle w:val="a6"/>
      <w:tabs>
        <w:tab w:val="clear" w:pos="8306"/>
        <w:tab w:val="righ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194B" w14:textId="77777777" w:rsidR="006B5A01" w:rsidRDefault="006B5A01" w:rsidP="000A2948">
      <w:pPr>
        <w:spacing w:after="0" w:line="240" w:lineRule="auto"/>
      </w:pPr>
      <w:r>
        <w:separator/>
      </w:r>
    </w:p>
    <w:p w14:paraId="279E2E2F" w14:textId="77777777" w:rsidR="006B5A01" w:rsidRDefault="006B5A01"/>
  </w:footnote>
  <w:footnote w:type="continuationSeparator" w:id="0">
    <w:p w14:paraId="19AEFD17" w14:textId="77777777" w:rsidR="006B5A01" w:rsidRDefault="006B5A01" w:rsidP="000A2948">
      <w:pPr>
        <w:spacing w:after="0" w:line="240" w:lineRule="auto"/>
      </w:pPr>
      <w:r>
        <w:continuationSeparator/>
      </w:r>
    </w:p>
    <w:p w14:paraId="69300DC8" w14:textId="77777777" w:rsidR="006B5A01" w:rsidRDefault="006B5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3F217" w14:textId="77777777" w:rsidR="0020262C" w:rsidRPr="000722A6" w:rsidRDefault="0020262C" w:rsidP="007B1E01">
    <w:pPr>
      <w:pStyle w:val="a5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6C56" w14:textId="77777777" w:rsidR="0020262C" w:rsidRPr="00D138AB" w:rsidRDefault="0020262C" w:rsidP="00D138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5D19" w14:textId="77777777" w:rsidR="0020262C" w:rsidRPr="007D6F14" w:rsidRDefault="0020262C" w:rsidP="007D6F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E6D6" w14:textId="77777777" w:rsidR="0020262C" w:rsidRPr="008F44C9" w:rsidRDefault="0020262C" w:rsidP="008F44C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965A" w14:textId="77777777" w:rsidR="0020262C" w:rsidRPr="008F44C9" w:rsidRDefault="0020262C" w:rsidP="008F44C9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608B" w14:textId="77777777" w:rsidR="0020262C" w:rsidRPr="008F44C9" w:rsidRDefault="0020262C" w:rsidP="008F44C9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E57D" w14:textId="77777777" w:rsidR="0020262C" w:rsidRPr="00D138AB" w:rsidRDefault="0020262C" w:rsidP="00D138AB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7FA" w14:textId="77777777" w:rsidR="0020262C" w:rsidRPr="007D6F14" w:rsidRDefault="0020262C" w:rsidP="007D6F14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84DB" w14:textId="77777777" w:rsidR="0020262C" w:rsidRPr="007D6F14" w:rsidRDefault="0020262C" w:rsidP="007D6F14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0850" w14:textId="77777777" w:rsidR="0020262C" w:rsidRPr="007D6F14" w:rsidRDefault="0020262C" w:rsidP="007D6F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F08"/>
    <w:multiLevelType w:val="hybridMultilevel"/>
    <w:tmpl w:val="7882A12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31DE"/>
    <w:multiLevelType w:val="hybridMultilevel"/>
    <w:tmpl w:val="8FCE52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5685"/>
    <w:multiLevelType w:val="multilevel"/>
    <w:tmpl w:val="9E026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A5A6081"/>
    <w:multiLevelType w:val="hybridMultilevel"/>
    <w:tmpl w:val="23B0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46A4"/>
    <w:multiLevelType w:val="hybridMultilevel"/>
    <w:tmpl w:val="A7B8AB7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E811D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E11A17"/>
    <w:multiLevelType w:val="hybridMultilevel"/>
    <w:tmpl w:val="D4147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40C84"/>
    <w:multiLevelType w:val="multilevel"/>
    <w:tmpl w:val="BB02AD44"/>
    <w:lvl w:ilvl="0">
      <w:start w:val="1"/>
      <w:numFmt w:val="upperRoman"/>
      <w:lvlText w:val="%1."/>
      <w:lvlJc w:val="right"/>
      <w:pPr>
        <w:ind w:left="319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9810DBA"/>
    <w:multiLevelType w:val="hybridMultilevel"/>
    <w:tmpl w:val="A90A6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31088"/>
    <w:multiLevelType w:val="hybridMultilevel"/>
    <w:tmpl w:val="E5405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07420"/>
    <w:multiLevelType w:val="hybridMultilevel"/>
    <w:tmpl w:val="67686AB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DC1FD9"/>
    <w:multiLevelType w:val="hybridMultilevel"/>
    <w:tmpl w:val="765AF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35A04"/>
    <w:multiLevelType w:val="hybridMultilevel"/>
    <w:tmpl w:val="2A4E3C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45466"/>
    <w:multiLevelType w:val="hybridMultilevel"/>
    <w:tmpl w:val="38C8D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F4B2D"/>
    <w:multiLevelType w:val="hybridMultilevel"/>
    <w:tmpl w:val="809446DA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11946F0"/>
    <w:multiLevelType w:val="hybridMultilevel"/>
    <w:tmpl w:val="72EC5C8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1C9207D"/>
    <w:multiLevelType w:val="hybridMultilevel"/>
    <w:tmpl w:val="008C73B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E31C91"/>
    <w:multiLevelType w:val="hybridMultilevel"/>
    <w:tmpl w:val="368E54D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513D3"/>
    <w:multiLevelType w:val="hybridMultilevel"/>
    <w:tmpl w:val="56AA15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53CB1"/>
    <w:multiLevelType w:val="hybridMultilevel"/>
    <w:tmpl w:val="3E28E9DA"/>
    <w:lvl w:ilvl="0" w:tplc="73DC5612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96B93"/>
    <w:multiLevelType w:val="hybridMultilevel"/>
    <w:tmpl w:val="580E83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D0C29"/>
    <w:multiLevelType w:val="hybridMultilevel"/>
    <w:tmpl w:val="6AA8334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3A09D4"/>
    <w:multiLevelType w:val="hybridMultilevel"/>
    <w:tmpl w:val="808864BC"/>
    <w:lvl w:ilvl="0" w:tplc="CDFCD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5E1A63"/>
    <w:multiLevelType w:val="multilevel"/>
    <w:tmpl w:val="2C3EC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1845DB"/>
    <w:multiLevelType w:val="hybridMultilevel"/>
    <w:tmpl w:val="75EA14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B618E"/>
    <w:multiLevelType w:val="hybridMultilevel"/>
    <w:tmpl w:val="B86C7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00157"/>
    <w:multiLevelType w:val="hybridMultilevel"/>
    <w:tmpl w:val="058401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11033"/>
    <w:multiLevelType w:val="multilevel"/>
    <w:tmpl w:val="DE70230E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12F3250"/>
    <w:multiLevelType w:val="hybridMultilevel"/>
    <w:tmpl w:val="8662EA42"/>
    <w:lvl w:ilvl="0" w:tplc="9BC07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43569"/>
    <w:multiLevelType w:val="multilevel"/>
    <w:tmpl w:val="96FE2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47511A"/>
    <w:multiLevelType w:val="hybridMultilevel"/>
    <w:tmpl w:val="4D9811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360A0"/>
    <w:multiLevelType w:val="hybridMultilevel"/>
    <w:tmpl w:val="794A99CC"/>
    <w:lvl w:ilvl="0" w:tplc="15E4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3378A"/>
    <w:multiLevelType w:val="hybridMultilevel"/>
    <w:tmpl w:val="E586F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F5EF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F82AA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8D610C"/>
    <w:multiLevelType w:val="hybridMultilevel"/>
    <w:tmpl w:val="C256D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757CB"/>
    <w:multiLevelType w:val="multilevel"/>
    <w:tmpl w:val="CFD49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012495"/>
    <w:multiLevelType w:val="hybridMultilevel"/>
    <w:tmpl w:val="6750C3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7C69CB"/>
    <w:multiLevelType w:val="multilevel"/>
    <w:tmpl w:val="A830CB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5A1794A"/>
    <w:multiLevelType w:val="hybridMultilevel"/>
    <w:tmpl w:val="C7547D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B5E44"/>
    <w:multiLevelType w:val="hybridMultilevel"/>
    <w:tmpl w:val="561A9A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50104">
    <w:abstractNumId w:val="27"/>
  </w:num>
  <w:num w:numId="2" w16cid:durableId="1426343812">
    <w:abstractNumId w:val="21"/>
  </w:num>
  <w:num w:numId="3" w16cid:durableId="1644654326">
    <w:abstractNumId w:val="29"/>
  </w:num>
  <w:num w:numId="4" w16cid:durableId="326710076">
    <w:abstractNumId w:val="2"/>
  </w:num>
  <w:num w:numId="5" w16cid:durableId="465003015">
    <w:abstractNumId w:val="36"/>
  </w:num>
  <w:num w:numId="6" w16cid:durableId="914435632">
    <w:abstractNumId w:val="37"/>
  </w:num>
  <w:num w:numId="7" w16cid:durableId="1529875649">
    <w:abstractNumId w:val="22"/>
  </w:num>
  <w:num w:numId="8" w16cid:durableId="1498617637">
    <w:abstractNumId w:val="10"/>
  </w:num>
  <w:num w:numId="9" w16cid:durableId="1486820187">
    <w:abstractNumId w:val="4"/>
  </w:num>
  <w:num w:numId="10" w16cid:durableId="277758368">
    <w:abstractNumId w:val="15"/>
  </w:num>
  <w:num w:numId="11" w16cid:durableId="2008744543">
    <w:abstractNumId w:val="16"/>
  </w:num>
  <w:num w:numId="12" w16cid:durableId="1616716528">
    <w:abstractNumId w:val="8"/>
  </w:num>
  <w:num w:numId="13" w16cid:durableId="1017541053">
    <w:abstractNumId w:val="24"/>
  </w:num>
  <w:num w:numId="14" w16cid:durableId="2089375818">
    <w:abstractNumId w:val="9"/>
  </w:num>
  <w:num w:numId="15" w16cid:durableId="532428087">
    <w:abstractNumId w:val="3"/>
  </w:num>
  <w:num w:numId="16" w16cid:durableId="435829807">
    <w:abstractNumId w:val="18"/>
  </w:num>
  <w:num w:numId="17" w16cid:durableId="574240070">
    <w:abstractNumId w:val="39"/>
  </w:num>
  <w:num w:numId="18" w16cid:durableId="234247743">
    <w:abstractNumId w:val="13"/>
  </w:num>
  <w:num w:numId="19" w16cid:durableId="922884036">
    <w:abstractNumId w:val="38"/>
  </w:num>
  <w:num w:numId="20" w16cid:durableId="1906522024">
    <w:abstractNumId w:val="6"/>
  </w:num>
  <w:num w:numId="21" w16cid:durableId="714278184">
    <w:abstractNumId w:val="14"/>
  </w:num>
  <w:num w:numId="22" w16cid:durableId="1473207947">
    <w:abstractNumId w:val="40"/>
  </w:num>
  <w:num w:numId="23" w16cid:durableId="797456079">
    <w:abstractNumId w:val="1"/>
  </w:num>
  <w:num w:numId="24" w16cid:durableId="498666620">
    <w:abstractNumId w:val="32"/>
  </w:num>
  <w:num w:numId="25" w16cid:durableId="132646410">
    <w:abstractNumId w:val="2"/>
  </w:num>
  <w:num w:numId="26" w16cid:durableId="932592333">
    <w:abstractNumId w:val="33"/>
  </w:num>
  <w:num w:numId="27" w16cid:durableId="977220822">
    <w:abstractNumId w:val="7"/>
  </w:num>
  <w:num w:numId="28" w16cid:durableId="340859379">
    <w:abstractNumId w:val="5"/>
  </w:num>
  <w:num w:numId="29" w16cid:durableId="2056347875">
    <w:abstractNumId w:val="28"/>
  </w:num>
  <w:num w:numId="30" w16cid:durableId="2114325687">
    <w:abstractNumId w:val="19"/>
  </w:num>
  <w:num w:numId="31" w16cid:durableId="1650748951">
    <w:abstractNumId w:val="25"/>
  </w:num>
  <w:num w:numId="32" w16cid:durableId="1453213184">
    <w:abstractNumId w:val="30"/>
  </w:num>
  <w:num w:numId="33" w16cid:durableId="2127458332">
    <w:abstractNumId w:val="11"/>
  </w:num>
  <w:num w:numId="34" w16cid:durableId="1382823612">
    <w:abstractNumId w:val="20"/>
  </w:num>
  <w:num w:numId="35" w16cid:durableId="905149473">
    <w:abstractNumId w:val="26"/>
  </w:num>
  <w:num w:numId="36" w16cid:durableId="461117761">
    <w:abstractNumId w:val="17"/>
  </w:num>
  <w:num w:numId="37" w16cid:durableId="797770222">
    <w:abstractNumId w:val="12"/>
  </w:num>
  <w:num w:numId="38" w16cid:durableId="1107967712">
    <w:abstractNumId w:val="0"/>
  </w:num>
  <w:num w:numId="39" w16cid:durableId="1647318876">
    <w:abstractNumId w:val="35"/>
  </w:num>
  <w:num w:numId="40" w16cid:durableId="1022899838">
    <w:abstractNumId w:val="23"/>
  </w:num>
  <w:num w:numId="41" w16cid:durableId="1276403705">
    <w:abstractNumId w:val="34"/>
  </w:num>
  <w:num w:numId="42" w16cid:durableId="6418085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MTezNDMxMzW2MDVU0lEKTi0uzszPAykwNK0FAPAd534tAAAA"/>
  </w:docVars>
  <w:rsids>
    <w:rsidRoot w:val="006B5A01"/>
    <w:rsid w:val="00002329"/>
    <w:rsid w:val="00003449"/>
    <w:rsid w:val="0000359B"/>
    <w:rsid w:val="00004E86"/>
    <w:rsid w:val="000066CC"/>
    <w:rsid w:val="00006C40"/>
    <w:rsid w:val="00007584"/>
    <w:rsid w:val="00007C09"/>
    <w:rsid w:val="00011797"/>
    <w:rsid w:val="00011DDA"/>
    <w:rsid w:val="00011F84"/>
    <w:rsid w:val="00011FD0"/>
    <w:rsid w:val="000234EA"/>
    <w:rsid w:val="00023F2E"/>
    <w:rsid w:val="0002425E"/>
    <w:rsid w:val="000261BE"/>
    <w:rsid w:val="000262B6"/>
    <w:rsid w:val="000322C0"/>
    <w:rsid w:val="00033DE9"/>
    <w:rsid w:val="0003466D"/>
    <w:rsid w:val="00034EA4"/>
    <w:rsid w:val="00037EA2"/>
    <w:rsid w:val="0004495D"/>
    <w:rsid w:val="00047BA4"/>
    <w:rsid w:val="00056CFE"/>
    <w:rsid w:val="00057907"/>
    <w:rsid w:val="00064D0E"/>
    <w:rsid w:val="0006512F"/>
    <w:rsid w:val="000666C7"/>
    <w:rsid w:val="00067E17"/>
    <w:rsid w:val="00071FBC"/>
    <w:rsid w:val="0007214C"/>
    <w:rsid w:val="0007294F"/>
    <w:rsid w:val="0007363A"/>
    <w:rsid w:val="00074E79"/>
    <w:rsid w:val="000753B6"/>
    <w:rsid w:val="0008218D"/>
    <w:rsid w:val="0008796A"/>
    <w:rsid w:val="00091E60"/>
    <w:rsid w:val="00092552"/>
    <w:rsid w:val="00092FAF"/>
    <w:rsid w:val="000932A0"/>
    <w:rsid w:val="000A27E8"/>
    <w:rsid w:val="000A2948"/>
    <w:rsid w:val="000A32B1"/>
    <w:rsid w:val="000A4733"/>
    <w:rsid w:val="000A55B6"/>
    <w:rsid w:val="000A602D"/>
    <w:rsid w:val="000A7C7C"/>
    <w:rsid w:val="000B327A"/>
    <w:rsid w:val="000B3E7B"/>
    <w:rsid w:val="000B3F5F"/>
    <w:rsid w:val="000B4108"/>
    <w:rsid w:val="000B62A7"/>
    <w:rsid w:val="000C2244"/>
    <w:rsid w:val="000C22F3"/>
    <w:rsid w:val="000C602D"/>
    <w:rsid w:val="000C619B"/>
    <w:rsid w:val="000C7780"/>
    <w:rsid w:val="000C7D42"/>
    <w:rsid w:val="000D0821"/>
    <w:rsid w:val="000D2277"/>
    <w:rsid w:val="000D5042"/>
    <w:rsid w:val="000D7FFE"/>
    <w:rsid w:val="000E2E18"/>
    <w:rsid w:val="000E4527"/>
    <w:rsid w:val="000E79B1"/>
    <w:rsid w:val="000F16CA"/>
    <w:rsid w:val="000F23CF"/>
    <w:rsid w:val="000F4A23"/>
    <w:rsid w:val="0010055E"/>
    <w:rsid w:val="00104704"/>
    <w:rsid w:val="00107449"/>
    <w:rsid w:val="00113C3F"/>
    <w:rsid w:val="0011723A"/>
    <w:rsid w:val="001212D0"/>
    <w:rsid w:val="00121683"/>
    <w:rsid w:val="001243DE"/>
    <w:rsid w:val="00126D9D"/>
    <w:rsid w:val="001271F4"/>
    <w:rsid w:val="001348B1"/>
    <w:rsid w:val="00136D52"/>
    <w:rsid w:val="00136ED0"/>
    <w:rsid w:val="001370C1"/>
    <w:rsid w:val="00137A44"/>
    <w:rsid w:val="00137D1D"/>
    <w:rsid w:val="00147005"/>
    <w:rsid w:val="00147222"/>
    <w:rsid w:val="001514A4"/>
    <w:rsid w:val="00151C24"/>
    <w:rsid w:val="001528CF"/>
    <w:rsid w:val="00152EED"/>
    <w:rsid w:val="0015603B"/>
    <w:rsid w:val="001603CC"/>
    <w:rsid w:val="001612FF"/>
    <w:rsid w:val="00161B07"/>
    <w:rsid w:val="00163BA8"/>
    <w:rsid w:val="0016691D"/>
    <w:rsid w:val="00170CBA"/>
    <w:rsid w:val="00172C7C"/>
    <w:rsid w:val="00180B88"/>
    <w:rsid w:val="001821FA"/>
    <w:rsid w:val="00187350"/>
    <w:rsid w:val="00191E77"/>
    <w:rsid w:val="00192806"/>
    <w:rsid w:val="00193C3A"/>
    <w:rsid w:val="0019415F"/>
    <w:rsid w:val="00196396"/>
    <w:rsid w:val="001A1235"/>
    <w:rsid w:val="001A4E25"/>
    <w:rsid w:val="001A4FAC"/>
    <w:rsid w:val="001B1BB4"/>
    <w:rsid w:val="001B1D83"/>
    <w:rsid w:val="001B4862"/>
    <w:rsid w:val="001B6919"/>
    <w:rsid w:val="001B7D97"/>
    <w:rsid w:val="001C02B1"/>
    <w:rsid w:val="001C2BE4"/>
    <w:rsid w:val="001C458F"/>
    <w:rsid w:val="001C4C68"/>
    <w:rsid w:val="001C64A8"/>
    <w:rsid w:val="001C6570"/>
    <w:rsid w:val="001C6737"/>
    <w:rsid w:val="001C75B3"/>
    <w:rsid w:val="001D06B7"/>
    <w:rsid w:val="001D08E2"/>
    <w:rsid w:val="001D1D1F"/>
    <w:rsid w:val="001D24E3"/>
    <w:rsid w:val="001D2895"/>
    <w:rsid w:val="001D40E0"/>
    <w:rsid w:val="001D5632"/>
    <w:rsid w:val="001D5C47"/>
    <w:rsid w:val="001D7148"/>
    <w:rsid w:val="001E2189"/>
    <w:rsid w:val="001E232A"/>
    <w:rsid w:val="001E3C39"/>
    <w:rsid w:val="001E5871"/>
    <w:rsid w:val="001E5884"/>
    <w:rsid w:val="001F0A85"/>
    <w:rsid w:val="001F0D9D"/>
    <w:rsid w:val="001F2299"/>
    <w:rsid w:val="001F2BB8"/>
    <w:rsid w:val="001F629A"/>
    <w:rsid w:val="001F654A"/>
    <w:rsid w:val="00200A08"/>
    <w:rsid w:val="0020262C"/>
    <w:rsid w:val="00205138"/>
    <w:rsid w:val="0021260D"/>
    <w:rsid w:val="0021599A"/>
    <w:rsid w:val="00215F59"/>
    <w:rsid w:val="002174A1"/>
    <w:rsid w:val="0023147A"/>
    <w:rsid w:val="002316D1"/>
    <w:rsid w:val="002317C8"/>
    <w:rsid w:val="00236000"/>
    <w:rsid w:val="00236927"/>
    <w:rsid w:val="00240074"/>
    <w:rsid w:val="00241517"/>
    <w:rsid w:val="00242FC0"/>
    <w:rsid w:val="00246259"/>
    <w:rsid w:val="00246C0C"/>
    <w:rsid w:val="00247BA9"/>
    <w:rsid w:val="0025107B"/>
    <w:rsid w:val="00251543"/>
    <w:rsid w:val="002518FA"/>
    <w:rsid w:val="00253995"/>
    <w:rsid w:val="002567A7"/>
    <w:rsid w:val="0025697D"/>
    <w:rsid w:val="00256D19"/>
    <w:rsid w:val="0025704D"/>
    <w:rsid w:val="00257F72"/>
    <w:rsid w:val="00262C72"/>
    <w:rsid w:val="00270358"/>
    <w:rsid w:val="002750A4"/>
    <w:rsid w:val="002758D2"/>
    <w:rsid w:val="00276391"/>
    <w:rsid w:val="002769C1"/>
    <w:rsid w:val="00276B80"/>
    <w:rsid w:val="002775A6"/>
    <w:rsid w:val="00280682"/>
    <w:rsid w:val="002835B4"/>
    <w:rsid w:val="00283B1C"/>
    <w:rsid w:val="00297140"/>
    <w:rsid w:val="00297162"/>
    <w:rsid w:val="00297480"/>
    <w:rsid w:val="002A04BB"/>
    <w:rsid w:val="002A148B"/>
    <w:rsid w:val="002A2E5A"/>
    <w:rsid w:val="002A3201"/>
    <w:rsid w:val="002A33D7"/>
    <w:rsid w:val="002A3834"/>
    <w:rsid w:val="002A5BA5"/>
    <w:rsid w:val="002A6425"/>
    <w:rsid w:val="002A710A"/>
    <w:rsid w:val="002A71D5"/>
    <w:rsid w:val="002B244E"/>
    <w:rsid w:val="002B3A14"/>
    <w:rsid w:val="002B44EE"/>
    <w:rsid w:val="002B7B53"/>
    <w:rsid w:val="002C4878"/>
    <w:rsid w:val="002C487A"/>
    <w:rsid w:val="002C6886"/>
    <w:rsid w:val="002C7735"/>
    <w:rsid w:val="002D0CF7"/>
    <w:rsid w:val="002D0F73"/>
    <w:rsid w:val="002D462C"/>
    <w:rsid w:val="002D4FD1"/>
    <w:rsid w:val="002D58FA"/>
    <w:rsid w:val="002D5FC5"/>
    <w:rsid w:val="002E1281"/>
    <w:rsid w:val="002E7B3D"/>
    <w:rsid w:val="002F0225"/>
    <w:rsid w:val="003037D1"/>
    <w:rsid w:val="00303E8A"/>
    <w:rsid w:val="00305BD0"/>
    <w:rsid w:val="00305FEA"/>
    <w:rsid w:val="0031346B"/>
    <w:rsid w:val="00313ABA"/>
    <w:rsid w:val="00314574"/>
    <w:rsid w:val="00315EB4"/>
    <w:rsid w:val="0032526B"/>
    <w:rsid w:val="00326378"/>
    <w:rsid w:val="00326721"/>
    <w:rsid w:val="00326CF4"/>
    <w:rsid w:val="0032745F"/>
    <w:rsid w:val="003308C0"/>
    <w:rsid w:val="003310B4"/>
    <w:rsid w:val="003330F7"/>
    <w:rsid w:val="00336788"/>
    <w:rsid w:val="003422D1"/>
    <w:rsid w:val="003446BA"/>
    <w:rsid w:val="00344CD4"/>
    <w:rsid w:val="003454D6"/>
    <w:rsid w:val="00346E8D"/>
    <w:rsid w:val="00351E0D"/>
    <w:rsid w:val="00354586"/>
    <w:rsid w:val="00361D7D"/>
    <w:rsid w:val="0036221B"/>
    <w:rsid w:val="00363D3E"/>
    <w:rsid w:val="00364040"/>
    <w:rsid w:val="00365937"/>
    <w:rsid w:val="00367BA0"/>
    <w:rsid w:val="00371401"/>
    <w:rsid w:val="003768AE"/>
    <w:rsid w:val="00382735"/>
    <w:rsid w:val="00386ACD"/>
    <w:rsid w:val="00386EA9"/>
    <w:rsid w:val="0039129D"/>
    <w:rsid w:val="0039148A"/>
    <w:rsid w:val="00391CBE"/>
    <w:rsid w:val="003937B8"/>
    <w:rsid w:val="0039593B"/>
    <w:rsid w:val="003A254B"/>
    <w:rsid w:val="003A5260"/>
    <w:rsid w:val="003A5CA5"/>
    <w:rsid w:val="003A74B6"/>
    <w:rsid w:val="003B0A1C"/>
    <w:rsid w:val="003B15F5"/>
    <w:rsid w:val="003B56FA"/>
    <w:rsid w:val="003B5A01"/>
    <w:rsid w:val="003B7072"/>
    <w:rsid w:val="003C03A0"/>
    <w:rsid w:val="003C2198"/>
    <w:rsid w:val="003C3CB2"/>
    <w:rsid w:val="003C677B"/>
    <w:rsid w:val="003D3601"/>
    <w:rsid w:val="003D58CE"/>
    <w:rsid w:val="003E1B10"/>
    <w:rsid w:val="003E29D6"/>
    <w:rsid w:val="003E37F3"/>
    <w:rsid w:val="003E445A"/>
    <w:rsid w:val="003E632E"/>
    <w:rsid w:val="003F285C"/>
    <w:rsid w:val="003F46EB"/>
    <w:rsid w:val="003F51F9"/>
    <w:rsid w:val="003F6895"/>
    <w:rsid w:val="003F6FD6"/>
    <w:rsid w:val="0040106B"/>
    <w:rsid w:val="00403249"/>
    <w:rsid w:val="00405A24"/>
    <w:rsid w:val="00407093"/>
    <w:rsid w:val="00407736"/>
    <w:rsid w:val="00415EBA"/>
    <w:rsid w:val="00423AC0"/>
    <w:rsid w:val="00427FD6"/>
    <w:rsid w:val="00431087"/>
    <w:rsid w:val="00432D1F"/>
    <w:rsid w:val="0044133F"/>
    <w:rsid w:val="0044182B"/>
    <w:rsid w:val="00441866"/>
    <w:rsid w:val="00441AC2"/>
    <w:rsid w:val="00441CA3"/>
    <w:rsid w:val="004469A5"/>
    <w:rsid w:val="00446D88"/>
    <w:rsid w:val="00452380"/>
    <w:rsid w:val="00452E4B"/>
    <w:rsid w:val="0045302B"/>
    <w:rsid w:val="00455717"/>
    <w:rsid w:val="00466BAD"/>
    <w:rsid w:val="0047256F"/>
    <w:rsid w:val="00473BD6"/>
    <w:rsid w:val="004757AA"/>
    <w:rsid w:val="00476A23"/>
    <w:rsid w:val="00480356"/>
    <w:rsid w:val="00481ABC"/>
    <w:rsid w:val="00485F15"/>
    <w:rsid w:val="00485F7F"/>
    <w:rsid w:val="00490BC6"/>
    <w:rsid w:val="004963CB"/>
    <w:rsid w:val="00497972"/>
    <w:rsid w:val="004A16B8"/>
    <w:rsid w:val="004A205B"/>
    <w:rsid w:val="004A2714"/>
    <w:rsid w:val="004A5251"/>
    <w:rsid w:val="004A568E"/>
    <w:rsid w:val="004B00C0"/>
    <w:rsid w:val="004B3598"/>
    <w:rsid w:val="004B5FF3"/>
    <w:rsid w:val="004C3F9E"/>
    <w:rsid w:val="004C4FA0"/>
    <w:rsid w:val="004C5A5E"/>
    <w:rsid w:val="004D1E28"/>
    <w:rsid w:val="004D35DA"/>
    <w:rsid w:val="004D6630"/>
    <w:rsid w:val="004D6FC9"/>
    <w:rsid w:val="004E0136"/>
    <w:rsid w:val="004E01C5"/>
    <w:rsid w:val="004E1941"/>
    <w:rsid w:val="004E5589"/>
    <w:rsid w:val="004E5CFB"/>
    <w:rsid w:val="004E699C"/>
    <w:rsid w:val="004E752D"/>
    <w:rsid w:val="004F21FB"/>
    <w:rsid w:val="004F6126"/>
    <w:rsid w:val="004F709E"/>
    <w:rsid w:val="004F7FF8"/>
    <w:rsid w:val="005029BC"/>
    <w:rsid w:val="0050640D"/>
    <w:rsid w:val="0050679A"/>
    <w:rsid w:val="00512513"/>
    <w:rsid w:val="00513606"/>
    <w:rsid w:val="00522E7C"/>
    <w:rsid w:val="005242F5"/>
    <w:rsid w:val="00524711"/>
    <w:rsid w:val="00526FB7"/>
    <w:rsid w:val="00532BE1"/>
    <w:rsid w:val="005344A8"/>
    <w:rsid w:val="00537F60"/>
    <w:rsid w:val="005401E8"/>
    <w:rsid w:val="00541529"/>
    <w:rsid w:val="005421D5"/>
    <w:rsid w:val="00542698"/>
    <w:rsid w:val="00542B93"/>
    <w:rsid w:val="00542E30"/>
    <w:rsid w:val="00545853"/>
    <w:rsid w:val="00551A39"/>
    <w:rsid w:val="00552583"/>
    <w:rsid w:val="00555112"/>
    <w:rsid w:val="00556045"/>
    <w:rsid w:val="00560781"/>
    <w:rsid w:val="00560AD8"/>
    <w:rsid w:val="005618D1"/>
    <w:rsid w:val="00561C92"/>
    <w:rsid w:val="00564AFB"/>
    <w:rsid w:val="005653FE"/>
    <w:rsid w:val="0056687A"/>
    <w:rsid w:val="00567AA8"/>
    <w:rsid w:val="00572FF0"/>
    <w:rsid w:val="00573BAB"/>
    <w:rsid w:val="0057589B"/>
    <w:rsid w:val="005812FC"/>
    <w:rsid w:val="0058213F"/>
    <w:rsid w:val="0059324A"/>
    <w:rsid w:val="005939DE"/>
    <w:rsid w:val="00596E36"/>
    <w:rsid w:val="00597F87"/>
    <w:rsid w:val="00597FCF"/>
    <w:rsid w:val="005A0202"/>
    <w:rsid w:val="005A0D9E"/>
    <w:rsid w:val="005A1FA1"/>
    <w:rsid w:val="005A3040"/>
    <w:rsid w:val="005A4DF7"/>
    <w:rsid w:val="005B0898"/>
    <w:rsid w:val="005B2343"/>
    <w:rsid w:val="005B3E94"/>
    <w:rsid w:val="005B5335"/>
    <w:rsid w:val="005B66D0"/>
    <w:rsid w:val="005C104B"/>
    <w:rsid w:val="005C19C8"/>
    <w:rsid w:val="005C4FA6"/>
    <w:rsid w:val="005C6498"/>
    <w:rsid w:val="005C65B0"/>
    <w:rsid w:val="005C6B0B"/>
    <w:rsid w:val="005C7068"/>
    <w:rsid w:val="005D59C6"/>
    <w:rsid w:val="005D5C32"/>
    <w:rsid w:val="005D785A"/>
    <w:rsid w:val="005E0195"/>
    <w:rsid w:val="005E01D9"/>
    <w:rsid w:val="005E4D24"/>
    <w:rsid w:val="005F2139"/>
    <w:rsid w:val="005F231C"/>
    <w:rsid w:val="005F3F13"/>
    <w:rsid w:val="005F44CE"/>
    <w:rsid w:val="00600772"/>
    <w:rsid w:val="00601690"/>
    <w:rsid w:val="0060475B"/>
    <w:rsid w:val="00607A43"/>
    <w:rsid w:val="00610217"/>
    <w:rsid w:val="00610423"/>
    <w:rsid w:val="00610D5F"/>
    <w:rsid w:val="00611FCE"/>
    <w:rsid w:val="0061326C"/>
    <w:rsid w:val="00614AED"/>
    <w:rsid w:val="00614B8B"/>
    <w:rsid w:val="006166A5"/>
    <w:rsid w:val="006169E2"/>
    <w:rsid w:val="00620118"/>
    <w:rsid w:val="0062067A"/>
    <w:rsid w:val="0062422F"/>
    <w:rsid w:val="00625FD8"/>
    <w:rsid w:val="00626565"/>
    <w:rsid w:val="006342F3"/>
    <w:rsid w:val="00643B46"/>
    <w:rsid w:val="00645755"/>
    <w:rsid w:val="00646679"/>
    <w:rsid w:val="00647874"/>
    <w:rsid w:val="006529C0"/>
    <w:rsid w:val="0065553A"/>
    <w:rsid w:val="00657EC2"/>
    <w:rsid w:val="006600F5"/>
    <w:rsid w:val="006609AD"/>
    <w:rsid w:val="006630AC"/>
    <w:rsid w:val="006645D5"/>
    <w:rsid w:val="00664C2D"/>
    <w:rsid w:val="00664CEC"/>
    <w:rsid w:val="006740A7"/>
    <w:rsid w:val="00676663"/>
    <w:rsid w:val="00683593"/>
    <w:rsid w:val="0068380E"/>
    <w:rsid w:val="00685807"/>
    <w:rsid w:val="00685D43"/>
    <w:rsid w:val="00686B2F"/>
    <w:rsid w:val="00693FDF"/>
    <w:rsid w:val="006976ED"/>
    <w:rsid w:val="006A2D8F"/>
    <w:rsid w:val="006A3A57"/>
    <w:rsid w:val="006A3D34"/>
    <w:rsid w:val="006B0BEA"/>
    <w:rsid w:val="006B1714"/>
    <w:rsid w:val="006B3854"/>
    <w:rsid w:val="006B5A01"/>
    <w:rsid w:val="006B686F"/>
    <w:rsid w:val="006B7CE8"/>
    <w:rsid w:val="006B7E29"/>
    <w:rsid w:val="006C0E99"/>
    <w:rsid w:val="006C276F"/>
    <w:rsid w:val="006C3B1B"/>
    <w:rsid w:val="006C46D3"/>
    <w:rsid w:val="006C5A14"/>
    <w:rsid w:val="006C6A48"/>
    <w:rsid w:val="006D12EC"/>
    <w:rsid w:val="006D17F5"/>
    <w:rsid w:val="006D27F9"/>
    <w:rsid w:val="006D2995"/>
    <w:rsid w:val="006E4C6E"/>
    <w:rsid w:val="006F24FD"/>
    <w:rsid w:val="006F3A83"/>
    <w:rsid w:val="006F5499"/>
    <w:rsid w:val="007004AF"/>
    <w:rsid w:val="007022CA"/>
    <w:rsid w:val="007039B8"/>
    <w:rsid w:val="007043C9"/>
    <w:rsid w:val="00707868"/>
    <w:rsid w:val="007100E3"/>
    <w:rsid w:val="00710136"/>
    <w:rsid w:val="007112FB"/>
    <w:rsid w:val="00716CB3"/>
    <w:rsid w:val="00720869"/>
    <w:rsid w:val="007211CC"/>
    <w:rsid w:val="00721441"/>
    <w:rsid w:val="0072210F"/>
    <w:rsid w:val="00722A44"/>
    <w:rsid w:val="00723EDE"/>
    <w:rsid w:val="00724070"/>
    <w:rsid w:val="00730672"/>
    <w:rsid w:val="00731FEA"/>
    <w:rsid w:val="0073207E"/>
    <w:rsid w:val="0073297D"/>
    <w:rsid w:val="00734622"/>
    <w:rsid w:val="00734C51"/>
    <w:rsid w:val="00736841"/>
    <w:rsid w:val="00740A3A"/>
    <w:rsid w:val="00741E15"/>
    <w:rsid w:val="00746DDA"/>
    <w:rsid w:val="00754EB1"/>
    <w:rsid w:val="00755523"/>
    <w:rsid w:val="00760556"/>
    <w:rsid w:val="0076098B"/>
    <w:rsid w:val="00760AEC"/>
    <w:rsid w:val="00761F87"/>
    <w:rsid w:val="00764A6A"/>
    <w:rsid w:val="00764D98"/>
    <w:rsid w:val="00773097"/>
    <w:rsid w:val="0077416B"/>
    <w:rsid w:val="007749D5"/>
    <w:rsid w:val="00777A1A"/>
    <w:rsid w:val="007823C8"/>
    <w:rsid w:val="00782440"/>
    <w:rsid w:val="00782FE5"/>
    <w:rsid w:val="0078328B"/>
    <w:rsid w:val="00784C2E"/>
    <w:rsid w:val="007856E0"/>
    <w:rsid w:val="007867DF"/>
    <w:rsid w:val="00792297"/>
    <w:rsid w:val="007945CA"/>
    <w:rsid w:val="00794906"/>
    <w:rsid w:val="00795902"/>
    <w:rsid w:val="00795E6A"/>
    <w:rsid w:val="00797C7A"/>
    <w:rsid w:val="007A0C2F"/>
    <w:rsid w:val="007A1F2F"/>
    <w:rsid w:val="007A545B"/>
    <w:rsid w:val="007A6821"/>
    <w:rsid w:val="007A76E6"/>
    <w:rsid w:val="007B0360"/>
    <w:rsid w:val="007B1E01"/>
    <w:rsid w:val="007B4033"/>
    <w:rsid w:val="007B4C66"/>
    <w:rsid w:val="007B5422"/>
    <w:rsid w:val="007C1760"/>
    <w:rsid w:val="007C293B"/>
    <w:rsid w:val="007C3E8D"/>
    <w:rsid w:val="007C4DC3"/>
    <w:rsid w:val="007C521C"/>
    <w:rsid w:val="007C58D8"/>
    <w:rsid w:val="007C7840"/>
    <w:rsid w:val="007D06EF"/>
    <w:rsid w:val="007D3E8E"/>
    <w:rsid w:val="007D61A3"/>
    <w:rsid w:val="007D6F14"/>
    <w:rsid w:val="007D787F"/>
    <w:rsid w:val="007E2AE6"/>
    <w:rsid w:val="007E5BA9"/>
    <w:rsid w:val="007E709F"/>
    <w:rsid w:val="007F2E0F"/>
    <w:rsid w:val="007F3C53"/>
    <w:rsid w:val="007F4496"/>
    <w:rsid w:val="007F4536"/>
    <w:rsid w:val="00800957"/>
    <w:rsid w:val="00803145"/>
    <w:rsid w:val="008032A6"/>
    <w:rsid w:val="00803E68"/>
    <w:rsid w:val="0080558C"/>
    <w:rsid w:val="00805897"/>
    <w:rsid w:val="00807414"/>
    <w:rsid w:val="0081624B"/>
    <w:rsid w:val="00816C90"/>
    <w:rsid w:val="00817D3C"/>
    <w:rsid w:val="00820200"/>
    <w:rsid w:val="008210BD"/>
    <w:rsid w:val="008214E5"/>
    <w:rsid w:val="00823447"/>
    <w:rsid w:val="008235F3"/>
    <w:rsid w:val="008241D1"/>
    <w:rsid w:val="008262A4"/>
    <w:rsid w:val="00827227"/>
    <w:rsid w:val="0083200A"/>
    <w:rsid w:val="00835260"/>
    <w:rsid w:val="008409D5"/>
    <w:rsid w:val="00850CA7"/>
    <w:rsid w:val="00854346"/>
    <w:rsid w:val="00856403"/>
    <w:rsid w:val="00857B3D"/>
    <w:rsid w:val="00857ECB"/>
    <w:rsid w:val="008612CD"/>
    <w:rsid w:val="00861963"/>
    <w:rsid w:val="00863EE9"/>
    <w:rsid w:val="00865139"/>
    <w:rsid w:val="00866229"/>
    <w:rsid w:val="00866879"/>
    <w:rsid w:val="00867370"/>
    <w:rsid w:val="00867F76"/>
    <w:rsid w:val="00871528"/>
    <w:rsid w:val="00873AD9"/>
    <w:rsid w:val="008752D9"/>
    <w:rsid w:val="00880A1D"/>
    <w:rsid w:val="00881F66"/>
    <w:rsid w:val="0088326F"/>
    <w:rsid w:val="008854AA"/>
    <w:rsid w:val="00890CFB"/>
    <w:rsid w:val="00893771"/>
    <w:rsid w:val="0089583C"/>
    <w:rsid w:val="0089622A"/>
    <w:rsid w:val="00897AEE"/>
    <w:rsid w:val="008A2206"/>
    <w:rsid w:val="008A230D"/>
    <w:rsid w:val="008A3FE9"/>
    <w:rsid w:val="008A5BC3"/>
    <w:rsid w:val="008A5E77"/>
    <w:rsid w:val="008A5F99"/>
    <w:rsid w:val="008A631F"/>
    <w:rsid w:val="008B0781"/>
    <w:rsid w:val="008B2551"/>
    <w:rsid w:val="008C00DA"/>
    <w:rsid w:val="008C0FEA"/>
    <w:rsid w:val="008C2016"/>
    <w:rsid w:val="008C362C"/>
    <w:rsid w:val="008C36A1"/>
    <w:rsid w:val="008C6178"/>
    <w:rsid w:val="008C7306"/>
    <w:rsid w:val="008D4057"/>
    <w:rsid w:val="008D5D72"/>
    <w:rsid w:val="008D7874"/>
    <w:rsid w:val="008E25A6"/>
    <w:rsid w:val="008E2B73"/>
    <w:rsid w:val="008E5090"/>
    <w:rsid w:val="008E7303"/>
    <w:rsid w:val="008F0DCD"/>
    <w:rsid w:val="008F3689"/>
    <w:rsid w:val="008F44C9"/>
    <w:rsid w:val="008F60E6"/>
    <w:rsid w:val="008F6EC1"/>
    <w:rsid w:val="008F7A26"/>
    <w:rsid w:val="008F7EB0"/>
    <w:rsid w:val="00900804"/>
    <w:rsid w:val="00902A28"/>
    <w:rsid w:val="0090541E"/>
    <w:rsid w:val="009118D7"/>
    <w:rsid w:val="00913047"/>
    <w:rsid w:val="00913B06"/>
    <w:rsid w:val="009147BA"/>
    <w:rsid w:val="00915764"/>
    <w:rsid w:val="00916380"/>
    <w:rsid w:val="009177B1"/>
    <w:rsid w:val="00917F0F"/>
    <w:rsid w:val="00923B54"/>
    <w:rsid w:val="00923C62"/>
    <w:rsid w:val="00923CCC"/>
    <w:rsid w:val="00926138"/>
    <w:rsid w:val="00926743"/>
    <w:rsid w:val="00927FB1"/>
    <w:rsid w:val="00931764"/>
    <w:rsid w:val="009372E0"/>
    <w:rsid w:val="00937699"/>
    <w:rsid w:val="009379F3"/>
    <w:rsid w:val="009466D5"/>
    <w:rsid w:val="00946928"/>
    <w:rsid w:val="00947A76"/>
    <w:rsid w:val="009523DC"/>
    <w:rsid w:val="00952A54"/>
    <w:rsid w:val="009542B3"/>
    <w:rsid w:val="00954F76"/>
    <w:rsid w:val="0095793D"/>
    <w:rsid w:val="00962C3F"/>
    <w:rsid w:val="009646B0"/>
    <w:rsid w:val="00964B35"/>
    <w:rsid w:val="009666EB"/>
    <w:rsid w:val="00971A85"/>
    <w:rsid w:val="00972713"/>
    <w:rsid w:val="00973AB6"/>
    <w:rsid w:val="00975D1A"/>
    <w:rsid w:val="00977ADF"/>
    <w:rsid w:val="009817F8"/>
    <w:rsid w:val="009822C2"/>
    <w:rsid w:val="0098557A"/>
    <w:rsid w:val="00985F66"/>
    <w:rsid w:val="00991968"/>
    <w:rsid w:val="00991ACD"/>
    <w:rsid w:val="009972D9"/>
    <w:rsid w:val="009A2A71"/>
    <w:rsid w:val="009A2DAC"/>
    <w:rsid w:val="009A6DB2"/>
    <w:rsid w:val="009A7DD4"/>
    <w:rsid w:val="009B25E4"/>
    <w:rsid w:val="009C1464"/>
    <w:rsid w:val="009C25D9"/>
    <w:rsid w:val="009C7592"/>
    <w:rsid w:val="009C7F98"/>
    <w:rsid w:val="009D2524"/>
    <w:rsid w:val="009D2B7D"/>
    <w:rsid w:val="009D3D17"/>
    <w:rsid w:val="009D3FA6"/>
    <w:rsid w:val="009D497B"/>
    <w:rsid w:val="009D5644"/>
    <w:rsid w:val="009D5DBE"/>
    <w:rsid w:val="009E0E6E"/>
    <w:rsid w:val="009E0EC3"/>
    <w:rsid w:val="009E0ED7"/>
    <w:rsid w:val="009E3E30"/>
    <w:rsid w:val="009E49FC"/>
    <w:rsid w:val="009F0A21"/>
    <w:rsid w:val="009F5D15"/>
    <w:rsid w:val="009F68A9"/>
    <w:rsid w:val="009F6D87"/>
    <w:rsid w:val="00A0040C"/>
    <w:rsid w:val="00A04983"/>
    <w:rsid w:val="00A06824"/>
    <w:rsid w:val="00A06A27"/>
    <w:rsid w:val="00A07D5C"/>
    <w:rsid w:val="00A1361F"/>
    <w:rsid w:val="00A1573A"/>
    <w:rsid w:val="00A17B26"/>
    <w:rsid w:val="00A23272"/>
    <w:rsid w:val="00A23605"/>
    <w:rsid w:val="00A23AED"/>
    <w:rsid w:val="00A249ED"/>
    <w:rsid w:val="00A249F2"/>
    <w:rsid w:val="00A26EA8"/>
    <w:rsid w:val="00A27B3D"/>
    <w:rsid w:val="00A34DCF"/>
    <w:rsid w:val="00A35507"/>
    <w:rsid w:val="00A36FD1"/>
    <w:rsid w:val="00A374B6"/>
    <w:rsid w:val="00A44DAC"/>
    <w:rsid w:val="00A461B2"/>
    <w:rsid w:val="00A47CA1"/>
    <w:rsid w:val="00A52ACE"/>
    <w:rsid w:val="00A545CE"/>
    <w:rsid w:val="00A55CAF"/>
    <w:rsid w:val="00A55CEF"/>
    <w:rsid w:val="00A5760A"/>
    <w:rsid w:val="00A630B5"/>
    <w:rsid w:val="00A6476A"/>
    <w:rsid w:val="00A6644D"/>
    <w:rsid w:val="00A6724A"/>
    <w:rsid w:val="00A70712"/>
    <w:rsid w:val="00A75E2A"/>
    <w:rsid w:val="00A80952"/>
    <w:rsid w:val="00A858B1"/>
    <w:rsid w:val="00A85D8C"/>
    <w:rsid w:val="00A90DD1"/>
    <w:rsid w:val="00A9125D"/>
    <w:rsid w:val="00A94D20"/>
    <w:rsid w:val="00A969AF"/>
    <w:rsid w:val="00AA1131"/>
    <w:rsid w:val="00AA116A"/>
    <w:rsid w:val="00AA355D"/>
    <w:rsid w:val="00AA496D"/>
    <w:rsid w:val="00AA67A8"/>
    <w:rsid w:val="00AA716A"/>
    <w:rsid w:val="00AA7539"/>
    <w:rsid w:val="00AA7D3B"/>
    <w:rsid w:val="00AB0DFA"/>
    <w:rsid w:val="00AB2162"/>
    <w:rsid w:val="00AB2E61"/>
    <w:rsid w:val="00AB3BD1"/>
    <w:rsid w:val="00AB458F"/>
    <w:rsid w:val="00AB469D"/>
    <w:rsid w:val="00AB52CC"/>
    <w:rsid w:val="00AB7342"/>
    <w:rsid w:val="00AC35DF"/>
    <w:rsid w:val="00AC37AF"/>
    <w:rsid w:val="00AC47AA"/>
    <w:rsid w:val="00AD0BF2"/>
    <w:rsid w:val="00AD136F"/>
    <w:rsid w:val="00AD1781"/>
    <w:rsid w:val="00AD67B9"/>
    <w:rsid w:val="00AD68BD"/>
    <w:rsid w:val="00AD7390"/>
    <w:rsid w:val="00AE1D48"/>
    <w:rsid w:val="00AE2899"/>
    <w:rsid w:val="00AE314F"/>
    <w:rsid w:val="00AE5596"/>
    <w:rsid w:val="00AE5DCC"/>
    <w:rsid w:val="00AF053A"/>
    <w:rsid w:val="00AF0D62"/>
    <w:rsid w:val="00AF193E"/>
    <w:rsid w:val="00AF2CE2"/>
    <w:rsid w:val="00AF5FF7"/>
    <w:rsid w:val="00B04383"/>
    <w:rsid w:val="00B07203"/>
    <w:rsid w:val="00B11AA7"/>
    <w:rsid w:val="00B11BC2"/>
    <w:rsid w:val="00B12B04"/>
    <w:rsid w:val="00B16095"/>
    <w:rsid w:val="00B16623"/>
    <w:rsid w:val="00B1793B"/>
    <w:rsid w:val="00B230F4"/>
    <w:rsid w:val="00B30A9C"/>
    <w:rsid w:val="00B30AC3"/>
    <w:rsid w:val="00B33962"/>
    <w:rsid w:val="00B35CDC"/>
    <w:rsid w:val="00B42E8A"/>
    <w:rsid w:val="00B436B2"/>
    <w:rsid w:val="00B44FEC"/>
    <w:rsid w:val="00B45701"/>
    <w:rsid w:val="00B51A18"/>
    <w:rsid w:val="00B52A23"/>
    <w:rsid w:val="00B52CE2"/>
    <w:rsid w:val="00B5418B"/>
    <w:rsid w:val="00B57125"/>
    <w:rsid w:val="00B61B66"/>
    <w:rsid w:val="00B63AE8"/>
    <w:rsid w:val="00B64D19"/>
    <w:rsid w:val="00B676FF"/>
    <w:rsid w:val="00B70BBE"/>
    <w:rsid w:val="00B72F2F"/>
    <w:rsid w:val="00B735F4"/>
    <w:rsid w:val="00B74C96"/>
    <w:rsid w:val="00B76596"/>
    <w:rsid w:val="00B826B5"/>
    <w:rsid w:val="00B84A60"/>
    <w:rsid w:val="00B862DC"/>
    <w:rsid w:val="00B864DD"/>
    <w:rsid w:val="00B871A7"/>
    <w:rsid w:val="00B87279"/>
    <w:rsid w:val="00B90121"/>
    <w:rsid w:val="00B913CA"/>
    <w:rsid w:val="00B97D53"/>
    <w:rsid w:val="00BA49DC"/>
    <w:rsid w:val="00BA64CF"/>
    <w:rsid w:val="00BB1653"/>
    <w:rsid w:val="00BB3953"/>
    <w:rsid w:val="00BB521F"/>
    <w:rsid w:val="00BC0100"/>
    <w:rsid w:val="00BC079E"/>
    <w:rsid w:val="00BC1C6A"/>
    <w:rsid w:val="00BC23A9"/>
    <w:rsid w:val="00BC32E2"/>
    <w:rsid w:val="00BD0EA3"/>
    <w:rsid w:val="00BD2F0F"/>
    <w:rsid w:val="00BD3035"/>
    <w:rsid w:val="00BD4259"/>
    <w:rsid w:val="00BD542A"/>
    <w:rsid w:val="00BE585C"/>
    <w:rsid w:val="00BE5AB7"/>
    <w:rsid w:val="00BE7B38"/>
    <w:rsid w:val="00BF132A"/>
    <w:rsid w:val="00BF5CAD"/>
    <w:rsid w:val="00BF6A87"/>
    <w:rsid w:val="00BF7E09"/>
    <w:rsid w:val="00C00FA3"/>
    <w:rsid w:val="00C01A82"/>
    <w:rsid w:val="00C03ABC"/>
    <w:rsid w:val="00C04050"/>
    <w:rsid w:val="00C052E0"/>
    <w:rsid w:val="00C06415"/>
    <w:rsid w:val="00C07133"/>
    <w:rsid w:val="00C116A1"/>
    <w:rsid w:val="00C148DD"/>
    <w:rsid w:val="00C2057D"/>
    <w:rsid w:val="00C211AA"/>
    <w:rsid w:val="00C22AF9"/>
    <w:rsid w:val="00C22CFC"/>
    <w:rsid w:val="00C23539"/>
    <w:rsid w:val="00C23848"/>
    <w:rsid w:val="00C23ABA"/>
    <w:rsid w:val="00C267B0"/>
    <w:rsid w:val="00C310E4"/>
    <w:rsid w:val="00C3373C"/>
    <w:rsid w:val="00C40935"/>
    <w:rsid w:val="00C42A07"/>
    <w:rsid w:val="00C42B0E"/>
    <w:rsid w:val="00C44718"/>
    <w:rsid w:val="00C46632"/>
    <w:rsid w:val="00C531DA"/>
    <w:rsid w:val="00C56BF3"/>
    <w:rsid w:val="00C57A3E"/>
    <w:rsid w:val="00C57FBB"/>
    <w:rsid w:val="00C6553B"/>
    <w:rsid w:val="00C65BB4"/>
    <w:rsid w:val="00C70B50"/>
    <w:rsid w:val="00C72C11"/>
    <w:rsid w:val="00C74281"/>
    <w:rsid w:val="00C7570A"/>
    <w:rsid w:val="00C8481D"/>
    <w:rsid w:val="00C90EAA"/>
    <w:rsid w:val="00C92323"/>
    <w:rsid w:val="00C93B29"/>
    <w:rsid w:val="00C94150"/>
    <w:rsid w:val="00C94209"/>
    <w:rsid w:val="00C95ED3"/>
    <w:rsid w:val="00C97A77"/>
    <w:rsid w:val="00C97AD4"/>
    <w:rsid w:val="00CA07EA"/>
    <w:rsid w:val="00CA3CB2"/>
    <w:rsid w:val="00CA3F28"/>
    <w:rsid w:val="00CA524C"/>
    <w:rsid w:val="00CA5D25"/>
    <w:rsid w:val="00CA68FE"/>
    <w:rsid w:val="00CA799B"/>
    <w:rsid w:val="00CB026D"/>
    <w:rsid w:val="00CB2C7A"/>
    <w:rsid w:val="00CB33F6"/>
    <w:rsid w:val="00CB4B48"/>
    <w:rsid w:val="00CB516A"/>
    <w:rsid w:val="00CB6A60"/>
    <w:rsid w:val="00CB6D47"/>
    <w:rsid w:val="00CB6DD8"/>
    <w:rsid w:val="00CC2FD7"/>
    <w:rsid w:val="00CC3BCF"/>
    <w:rsid w:val="00CC4B0C"/>
    <w:rsid w:val="00CD0280"/>
    <w:rsid w:val="00CD22AA"/>
    <w:rsid w:val="00CD27A5"/>
    <w:rsid w:val="00CD5373"/>
    <w:rsid w:val="00CD7AA8"/>
    <w:rsid w:val="00CE03C9"/>
    <w:rsid w:val="00CE1601"/>
    <w:rsid w:val="00CE1F76"/>
    <w:rsid w:val="00CE2C71"/>
    <w:rsid w:val="00CE5D22"/>
    <w:rsid w:val="00CE769A"/>
    <w:rsid w:val="00CF0150"/>
    <w:rsid w:val="00CF1371"/>
    <w:rsid w:val="00CF1E79"/>
    <w:rsid w:val="00CF5E75"/>
    <w:rsid w:val="00D01C97"/>
    <w:rsid w:val="00D01CC8"/>
    <w:rsid w:val="00D01D6A"/>
    <w:rsid w:val="00D138AB"/>
    <w:rsid w:val="00D2023A"/>
    <w:rsid w:val="00D23FD7"/>
    <w:rsid w:val="00D27ABC"/>
    <w:rsid w:val="00D3155A"/>
    <w:rsid w:val="00D33D4D"/>
    <w:rsid w:val="00D35E1B"/>
    <w:rsid w:val="00D4055E"/>
    <w:rsid w:val="00D40E9F"/>
    <w:rsid w:val="00D4187E"/>
    <w:rsid w:val="00D43FC6"/>
    <w:rsid w:val="00D44240"/>
    <w:rsid w:val="00D45901"/>
    <w:rsid w:val="00D50266"/>
    <w:rsid w:val="00D50463"/>
    <w:rsid w:val="00D52CEA"/>
    <w:rsid w:val="00D54722"/>
    <w:rsid w:val="00D55362"/>
    <w:rsid w:val="00D56DCC"/>
    <w:rsid w:val="00D62FB6"/>
    <w:rsid w:val="00D63C15"/>
    <w:rsid w:val="00D63F0B"/>
    <w:rsid w:val="00D65939"/>
    <w:rsid w:val="00D65CC1"/>
    <w:rsid w:val="00D6626A"/>
    <w:rsid w:val="00D70938"/>
    <w:rsid w:val="00D71894"/>
    <w:rsid w:val="00D72314"/>
    <w:rsid w:val="00D727F8"/>
    <w:rsid w:val="00D7365F"/>
    <w:rsid w:val="00D75CC8"/>
    <w:rsid w:val="00D77C12"/>
    <w:rsid w:val="00D855F9"/>
    <w:rsid w:val="00D85C97"/>
    <w:rsid w:val="00D866C7"/>
    <w:rsid w:val="00D90FE8"/>
    <w:rsid w:val="00D93C69"/>
    <w:rsid w:val="00D948C0"/>
    <w:rsid w:val="00D9576A"/>
    <w:rsid w:val="00D958BC"/>
    <w:rsid w:val="00D97100"/>
    <w:rsid w:val="00DA0911"/>
    <w:rsid w:val="00DA2502"/>
    <w:rsid w:val="00DA4759"/>
    <w:rsid w:val="00DA4DF5"/>
    <w:rsid w:val="00DA78E9"/>
    <w:rsid w:val="00DB0A75"/>
    <w:rsid w:val="00DB2DE9"/>
    <w:rsid w:val="00DB3AD0"/>
    <w:rsid w:val="00DB3DB3"/>
    <w:rsid w:val="00DB61FF"/>
    <w:rsid w:val="00DC10DC"/>
    <w:rsid w:val="00DC23B6"/>
    <w:rsid w:val="00DD1431"/>
    <w:rsid w:val="00DD2BD6"/>
    <w:rsid w:val="00DD4E6B"/>
    <w:rsid w:val="00DD61D8"/>
    <w:rsid w:val="00DD7813"/>
    <w:rsid w:val="00DE1988"/>
    <w:rsid w:val="00DE32F4"/>
    <w:rsid w:val="00DE4AE9"/>
    <w:rsid w:val="00DE5C67"/>
    <w:rsid w:val="00DE6018"/>
    <w:rsid w:val="00DE7671"/>
    <w:rsid w:val="00DF171E"/>
    <w:rsid w:val="00DF1FAF"/>
    <w:rsid w:val="00DF24A9"/>
    <w:rsid w:val="00DF2941"/>
    <w:rsid w:val="00DF2C5C"/>
    <w:rsid w:val="00DF4604"/>
    <w:rsid w:val="00DF6AD1"/>
    <w:rsid w:val="00E01D4D"/>
    <w:rsid w:val="00E02052"/>
    <w:rsid w:val="00E03792"/>
    <w:rsid w:val="00E0583B"/>
    <w:rsid w:val="00E14349"/>
    <w:rsid w:val="00E14B1F"/>
    <w:rsid w:val="00E152FE"/>
    <w:rsid w:val="00E20583"/>
    <w:rsid w:val="00E220EB"/>
    <w:rsid w:val="00E22A1C"/>
    <w:rsid w:val="00E23BAC"/>
    <w:rsid w:val="00E26C16"/>
    <w:rsid w:val="00E3031D"/>
    <w:rsid w:val="00E31327"/>
    <w:rsid w:val="00E31C1C"/>
    <w:rsid w:val="00E31D7A"/>
    <w:rsid w:val="00E32579"/>
    <w:rsid w:val="00E33407"/>
    <w:rsid w:val="00E33EFF"/>
    <w:rsid w:val="00E348FA"/>
    <w:rsid w:val="00E435C6"/>
    <w:rsid w:val="00E50A2E"/>
    <w:rsid w:val="00E53433"/>
    <w:rsid w:val="00E561C5"/>
    <w:rsid w:val="00E566DA"/>
    <w:rsid w:val="00E57F56"/>
    <w:rsid w:val="00E62285"/>
    <w:rsid w:val="00E63E17"/>
    <w:rsid w:val="00E65CB4"/>
    <w:rsid w:val="00E71EB4"/>
    <w:rsid w:val="00E72284"/>
    <w:rsid w:val="00E75938"/>
    <w:rsid w:val="00E85233"/>
    <w:rsid w:val="00E94258"/>
    <w:rsid w:val="00E95A38"/>
    <w:rsid w:val="00E95D22"/>
    <w:rsid w:val="00E97B1C"/>
    <w:rsid w:val="00EA1618"/>
    <w:rsid w:val="00EA3410"/>
    <w:rsid w:val="00EA3424"/>
    <w:rsid w:val="00EA5C52"/>
    <w:rsid w:val="00EB1BDB"/>
    <w:rsid w:val="00EB2321"/>
    <w:rsid w:val="00EB6922"/>
    <w:rsid w:val="00EC1DD3"/>
    <w:rsid w:val="00EC2CBF"/>
    <w:rsid w:val="00EC3019"/>
    <w:rsid w:val="00EC3784"/>
    <w:rsid w:val="00EC4C13"/>
    <w:rsid w:val="00EC5868"/>
    <w:rsid w:val="00EC5A82"/>
    <w:rsid w:val="00ED237C"/>
    <w:rsid w:val="00ED4BEB"/>
    <w:rsid w:val="00ED553F"/>
    <w:rsid w:val="00ED64E6"/>
    <w:rsid w:val="00ED6854"/>
    <w:rsid w:val="00ED68DA"/>
    <w:rsid w:val="00EE188C"/>
    <w:rsid w:val="00EE46BE"/>
    <w:rsid w:val="00EE71A1"/>
    <w:rsid w:val="00EE795E"/>
    <w:rsid w:val="00EF2785"/>
    <w:rsid w:val="00EF29A2"/>
    <w:rsid w:val="00EF2B2A"/>
    <w:rsid w:val="00EF2F00"/>
    <w:rsid w:val="00EF39B8"/>
    <w:rsid w:val="00EF3D70"/>
    <w:rsid w:val="00EF3E5C"/>
    <w:rsid w:val="00EF77A8"/>
    <w:rsid w:val="00F046FB"/>
    <w:rsid w:val="00F07C1E"/>
    <w:rsid w:val="00F10DF4"/>
    <w:rsid w:val="00F12CF8"/>
    <w:rsid w:val="00F21648"/>
    <w:rsid w:val="00F223A7"/>
    <w:rsid w:val="00F26527"/>
    <w:rsid w:val="00F274F6"/>
    <w:rsid w:val="00F32E1C"/>
    <w:rsid w:val="00F3307B"/>
    <w:rsid w:val="00F33BEC"/>
    <w:rsid w:val="00F36B34"/>
    <w:rsid w:val="00F37164"/>
    <w:rsid w:val="00F372F8"/>
    <w:rsid w:val="00F4122E"/>
    <w:rsid w:val="00F41877"/>
    <w:rsid w:val="00F42F96"/>
    <w:rsid w:val="00F43FD8"/>
    <w:rsid w:val="00F4513B"/>
    <w:rsid w:val="00F461A6"/>
    <w:rsid w:val="00F50801"/>
    <w:rsid w:val="00F50B1C"/>
    <w:rsid w:val="00F513DD"/>
    <w:rsid w:val="00F536E9"/>
    <w:rsid w:val="00F53B90"/>
    <w:rsid w:val="00F577C8"/>
    <w:rsid w:val="00F6013F"/>
    <w:rsid w:val="00F6049B"/>
    <w:rsid w:val="00F62818"/>
    <w:rsid w:val="00F66FCB"/>
    <w:rsid w:val="00F7000B"/>
    <w:rsid w:val="00F7006F"/>
    <w:rsid w:val="00F70702"/>
    <w:rsid w:val="00F71102"/>
    <w:rsid w:val="00F718A8"/>
    <w:rsid w:val="00F71D75"/>
    <w:rsid w:val="00F72143"/>
    <w:rsid w:val="00F72D25"/>
    <w:rsid w:val="00F7462C"/>
    <w:rsid w:val="00F813A9"/>
    <w:rsid w:val="00F81747"/>
    <w:rsid w:val="00F82B9B"/>
    <w:rsid w:val="00F86819"/>
    <w:rsid w:val="00F9255F"/>
    <w:rsid w:val="00F9265E"/>
    <w:rsid w:val="00F94894"/>
    <w:rsid w:val="00F971D5"/>
    <w:rsid w:val="00F976C5"/>
    <w:rsid w:val="00FA39B5"/>
    <w:rsid w:val="00FA4214"/>
    <w:rsid w:val="00FA55C9"/>
    <w:rsid w:val="00FA58E9"/>
    <w:rsid w:val="00FA65BB"/>
    <w:rsid w:val="00FA68E6"/>
    <w:rsid w:val="00FA716F"/>
    <w:rsid w:val="00FB378C"/>
    <w:rsid w:val="00FB510F"/>
    <w:rsid w:val="00FB57A2"/>
    <w:rsid w:val="00FC404A"/>
    <w:rsid w:val="00FC64B5"/>
    <w:rsid w:val="00FD2D97"/>
    <w:rsid w:val="00FD3C33"/>
    <w:rsid w:val="00FD705C"/>
    <w:rsid w:val="00FD754B"/>
    <w:rsid w:val="00FD7EFA"/>
    <w:rsid w:val="00FE03AD"/>
    <w:rsid w:val="00FE0E25"/>
    <w:rsid w:val="00FE21A5"/>
    <w:rsid w:val="00FE2DA7"/>
    <w:rsid w:val="00FE56BE"/>
    <w:rsid w:val="00FE6981"/>
    <w:rsid w:val="00FE6A8B"/>
    <w:rsid w:val="00FF1049"/>
    <w:rsid w:val="00FF6367"/>
    <w:rsid w:val="00FF63B1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8B42A"/>
  <w15:docId w15:val="{B7D2903D-2421-4D9B-BC32-648A6087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3544" w:hanging="35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6A5"/>
    <w:pPr>
      <w:spacing w:line="360" w:lineRule="auto"/>
      <w:ind w:left="0" w:firstLine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"/>
    <w:link w:val="1Char"/>
    <w:uiPriority w:val="9"/>
    <w:qFormat/>
    <w:rsid w:val="00926743"/>
    <w:pPr>
      <w:numPr>
        <w:numId w:val="1"/>
      </w:numPr>
      <w:tabs>
        <w:tab w:val="left" w:pos="142"/>
      </w:tabs>
      <w:spacing w:before="120" w:after="120" w:line="360" w:lineRule="auto"/>
      <w:ind w:left="360" w:right="-102"/>
      <w:jc w:val="center"/>
      <w:outlineLvl w:val="0"/>
    </w:pPr>
    <w:rPr>
      <w:b/>
      <w:color w:val="000000" w:themeColor="text1"/>
      <w:sz w:val="28"/>
      <w:szCs w:val="24"/>
    </w:rPr>
  </w:style>
  <w:style w:type="paragraph" w:styleId="2">
    <w:name w:val="heading 2"/>
    <w:basedOn w:val="a0"/>
    <w:next w:val="a"/>
    <w:link w:val="2Char"/>
    <w:uiPriority w:val="9"/>
    <w:unhideWhenUsed/>
    <w:qFormat/>
    <w:rsid w:val="001D08E2"/>
    <w:pPr>
      <w:numPr>
        <w:ilvl w:val="1"/>
        <w:numId w:val="25"/>
      </w:numPr>
      <w:spacing w:before="120" w:after="120" w:line="360" w:lineRule="auto"/>
      <w:ind w:right="-102"/>
      <w:outlineLvl w:val="1"/>
    </w:pPr>
    <w:rPr>
      <w:b/>
      <w:color w:val="000000" w:themeColor="text1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3A57"/>
    <w:pPr>
      <w:keepNext/>
      <w:keepLines/>
      <w:numPr>
        <w:numId w:val="30"/>
      </w:numPr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710136"/>
    <w:pPr>
      <w:suppressAutoHyphens/>
      <w:spacing w:after="0" w:line="240" w:lineRule="auto"/>
      <w:ind w:left="720"/>
      <w:contextualSpacing/>
    </w:pPr>
    <w:rPr>
      <w:rFonts w:eastAsia="Times New Roman" w:cs="Times New Roman"/>
      <w:kern w:val="1"/>
      <w:sz w:val="20"/>
      <w:szCs w:val="20"/>
      <w:lang w:eastAsia="el-GR"/>
    </w:rPr>
  </w:style>
  <w:style w:type="character" w:customStyle="1" w:styleId="tlid-translation">
    <w:name w:val="tlid-translation"/>
    <w:basedOn w:val="a1"/>
    <w:rsid w:val="005B5335"/>
  </w:style>
  <w:style w:type="paragraph" w:customStyle="1" w:styleId="71">
    <w:name w:val="7.1. ΠΑΡΑΘΕΣΗ ΒΙΒΛΙΟΓΡΑΦΙΑΣ"/>
    <w:basedOn w:val="a"/>
    <w:rsid w:val="005B5335"/>
    <w:pPr>
      <w:autoSpaceDE w:val="0"/>
      <w:autoSpaceDN w:val="0"/>
      <w:adjustRightInd w:val="0"/>
      <w:spacing w:after="0"/>
      <w:ind w:left="284" w:hanging="284"/>
    </w:pPr>
    <w:rPr>
      <w:rFonts w:eastAsia="Times New Roman" w:cs="Times New Roman"/>
      <w:szCs w:val="24"/>
      <w:lang w:val="en-US"/>
    </w:rPr>
  </w:style>
  <w:style w:type="paragraph" w:customStyle="1" w:styleId="Default">
    <w:name w:val="Default"/>
    <w:rsid w:val="002775A6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2"/>
    <w:uiPriority w:val="59"/>
    <w:rsid w:val="004E1941"/>
    <w:pPr>
      <w:spacing w:after="0" w:line="240" w:lineRule="auto"/>
      <w:ind w:left="0" w:firstLine="0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-">
    <w:name w:val="3.1. ΜΕΘΟΔΟΣ-ΚΕΙΜΕΝΟ"/>
    <w:link w:val="31-Char"/>
    <w:rsid w:val="004E1941"/>
    <w:pPr>
      <w:spacing w:after="0"/>
      <w:ind w:left="0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-Char">
    <w:name w:val="3.1. ΜΕΘΟΔΟΣ-ΚΕΙΜΕΝΟ Char"/>
    <w:basedOn w:val="a1"/>
    <w:link w:val="31-"/>
    <w:rsid w:val="004E19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E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4E1941"/>
  </w:style>
  <w:style w:type="paragraph" w:styleId="a6">
    <w:name w:val="footer"/>
    <w:basedOn w:val="a"/>
    <w:link w:val="Char0"/>
    <w:uiPriority w:val="99"/>
    <w:unhideWhenUsed/>
    <w:rsid w:val="004E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4E1941"/>
  </w:style>
  <w:style w:type="paragraph" w:customStyle="1" w:styleId="-">
    <w:name w:val="ΣΥΓΓΡΑΦΕΑΣ(-ΕΙΣ)"/>
    <w:basedOn w:val="a"/>
    <w:next w:val="a"/>
    <w:rsid w:val="004E1941"/>
    <w:pPr>
      <w:spacing w:after="0"/>
    </w:pPr>
    <w:rPr>
      <w:rFonts w:eastAsia="Times New Roman" w:cs="Times New Roman"/>
      <w:b/>
      <w:szCs w:val="24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4E1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4E1941"/>
    <w:rPr>
      <w:rFonts w:ascii="Courier New" w:eastAsia="Times New Roman" w:hAnsi="Courier New" w:cs="Courier New"/>
      <w:sz w:val="20"/>
      <w:szCs w:val="20"/>
      <w:lang w:eastAsia="el-GR"/>
    </w:rPr>
  </w:style>
  <w:style w:type="table" w:customStyle="1" w:styleId="10">
    <w:name w:val="Ανοιχτόχρωμο πλέγμα1"/>
    <w:basedOn w:val="a2"/>
    <w:uiPriority w:val="62"/>
    <w:rsid w:val="00C70B50"/>
    <w:pPr>
      <w:spacing w:after="0" w:line="240" w:lineRule="auto"/>
      <w:jc w:val="center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CB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CB4B48"/>
    <w:rPr>
      <w:rFonts w:ascii="Tahoma" w:hAnsi="Tahoma" w:cs="Tahoma"/>
      <w:sz w:val="16"/>
      <w:szCs w:val="16"/>
    </w:rPr>
  </w:style>
  <w:style w:type="table" w:customStyle="1" w:styleId="20">
    <w:name w:val="Ανοιχτόχρωμο πλέγμα2"/>
    <w:basedOn w:val="a2"/>
    <w:uiPriority w:val="62"/>
    <w:rsid w:val="00E8523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1">
    <w:name w:val="Medium Grid 1 Accent 1"/>
    <w:basedOn w:val="a2"/>
    <w:uiPriority w:val="67"/>
    <w:rsid w:val="00850CA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8">
    <w:name w:val="annotation reference"/>
    <w:basedOn w:val="a1"/>
    <w:uiPriority w:val="99"/>
    <w:semiHidden/>
    <w:unhideWhenUsed/>
    <w:rsid w:val="00614B8B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614B8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1"/>
    <w:link w:val="a9"/>
    <w:uiPriority w:val="99"/>
    <w:semiHidden/>
    <w:rsid w:val="00614B8B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14B8B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614B8B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14B8B"/>
    <w:pPr>
      <w:spacing w:after="0" w:line="240" w:lineRule="auto"/>
      <w:ind w:left="0" w:firstLine="0"/>
    </w:pPr>
  </w:style>
  <w:style w:type="character" w:customStyle="1" w:styleId="1Char">
    <w:name w:val="Επικεφαλίδα 1 Char"/>
    <w:basedOn w:val="a1"/>
    <w:link w:val="1"/>
    <w:uiPriority w:val="9"/>
    <w:rsid w:val="00926743"/>
    <w:rPr>
      <w:rFonts w:ascii="Times New Roman" w:eastAsia="Times New Roman" w:hAnsi="Times New Roman" w:cs="Times New Roman"/>
      <w:b/>
      <w:color w:val="000000" w:themeColor="text1"/>
      <w:kern w:val="1"/>
      <w:sz w:val="28"/>
      <w:szCs w:val="24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1D08E2"/>
    <w:rPr>
      <w:rFonts w:ascii="Times New Roman" w:eastAsia="Times New Roman" w:hAnsi="Times New Roman" w:cs="Times New Roman"/>
      <w:b/>
      <w:color w:val="000000" w:themeColor="text1"/>
      <w:kern w:val="1"/>
      <w:sz w:val="24"/>
      <w:szCs w:val="24"/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926743"/>
    <w:pPr>
      <w:tabs>
        <w:tab w:val="left" w:pos="142"/>
        <w:tab w:val="left" w:pos="567"/>
        <w:tab w:val="right" w:leader="dot" w:pos="8296"/>
      </w:tabs>
      <w:spacing w:after="100"/>
    </w:pPr>
    <w:rPr>
      <w:b/>
      <w:noProof/>
      <w:snapToGrid w:val="0"/>
      <w:color w:val="000000"/>
      <w:w w:val="0"/>
    </w:rPr>
  </w:style>
  <w:style w:type="paragraph" w:styleId="21">
    <w:name w:val="toc 2"/>
    <w:basedOn w:val="a"/>
    <w:next w:val="a"/>
    <w:autoRedefine/>
    <w:uiPriority w:val="39"/>
    <w:unhideWhenUsed/>
    <w:rsid w:val="00E26C16"/>
    <w:pPr>
      <w:tabs>
        <w:tab w:val="left" w:pos="567"/>
        <w:tab w:val="left" w:pos="851"/>
        <w:tab w:val="right" w:leader="dot" w:pos="8296"/>
      </w:tabs>
      <w:spacing w:after="100"/>
      <w:ind w:left="426"/>
    </w:pPr>
  </w:style>
  <w:style w:type="paragraph" w:styleId="ac">
    <w:name w:val="caption"/>
    <w:basedOn w:val="a"/>
    <w:next w:val="ad"/>
    <w:unhideWhenUsed/>
    <w:qFormat/>
    <w:rsid w:val="006A3A57"/>
    <w:pPr>
      <w:spacing w:after="0" w:line="240" w:lineRule="auto"/>
    </w:pPr>
    <w:rPr>
      <w:bCs/>
      <w:i/>
      <w:sz w:val="20"/>
      <w:szCs w:val="18"/>
    </w:rPr>
  </w:style>
  <w:style w:type="paragraph" w:styleId="30">
    <w:name w:val="toc 3"/>
    <w:basedOn w:val="a"/>
    <w:next w:val="a"/>
    <w:autoRedefine/>
    <w:uiPriority w:val="39"/>
    <w:unhideWhenUsed/>
    <w:rsid w:val="00F36B34"/>
    <w:pPr>
      <w:tabs>
        <w:tab w:val="right" w:leader="dot" w:pos="8296"/>
      </w:tabs>
      <w:spacing w:after="100"/>
      <w:ind w:left="440" w:hanging="440"/>
    </w:pPr>
  </w:style>
  <w:style w:type="character" w:customStyle="1" w:styleId="3Char">
    <w:name w:val="Επικεφαλίδα 3 Char"/>
    <w:basedOn w:val="a1"/>
    <w:link w:val="3"/>
    <w:uiPriority w:val="9"/>
    <w:semiHidden/>
    <w:rsid w:val="006A3A57"/>
    <w:rPr>
      <w:rFonts w:ascii="Times New Roman" w:eastAsiaTheme="majorEastAsia" w:hAnsi="Times New Roman" w:cstheme="majorBidi"/>
      <w:b/>
      <w:bCs/>
      <w:sz w:val="28"/>
    </w:rPr>
  </w:style>
  <w:style w:type="paragraph" w:styleId="ad">
    <w:name w:val="No Spacing"/>
    <w:uiPriority w:val="1"/>
    <w:qFormat/>
    <w:rsid w:val="003330F7"/>
    <w:pPr>
      <w:spacing w:after="0" w:line="240" w:lineRule="auto"/>
    </w:pPr>
  </w:style>
  <w:style w:type="character" w:styleId="-0">
    <w:name w:val="Hyperlink"/>
    <w:basedOn w:val="a1"/>
    <w:uiPriority w:val="99"/>
    <w:unhideWhenUsed/>
    <w:rsid w:val="00D97100"/>
    <w:rPr>
      <w:color w:val="0000FF" w:themeColor="hyperlink"/>
      <w:u w:val="single"/>
    </w:rPr>
  </w:style>
  <w:style w:type="paragraph" w:styleId="ae">
    <w:name w:val="table of figures"/>
    <w:basedOn w:val="a"/>
    <w:next w:val="a"/>
    <w:uiPriority w:val="99"/>
    <w:unhideWhenUsed/>
    <w:rsid w:val="006A3A57"/>
    <w:pPr>
      <w:spacing w:after="0"/>
    </w:pPr>
  </w:style>
  <w:style w:type="character" w:styleId="af">
    <w:name w:val="Strong"/>
    <w:uiPriority w:val="22"/>
    <w:qFormat/>
    <w:rsid w:val="00F36B34"/>
    <w:rPr>
      <w:rFonts w:eastAsia="Times New Roman" w:cs="Times New Roman"/>
      <w:b/>
      <w:sz w:val="28"/>
      <w:szCs w:val="20"/>
      <w:lang w:eastAsia="el-GR"/>
    </w:rPr>
  </w:style>
  <w:style w:type="paragraph" w:styleId="af0">
    <w:name w:val="Title"/>
    <w:basedOn w:val="a"/>
    <w:next w:val="a"/>
    <w:link w:val="Char4"/>
    <w:uiPriority w:val="10"/>
    <w:qFormat/>
    <w:rsid w:val="001E232A"/>
    <w:pPr>
      <w:keepNext/>
      <w:spacing w:after="0"/>
      <w:jc w:val="center"/>
      <w:outlineLvl w:val="1"/>
    </w:pPr>
    <w:rPr>
      <w:sz w:val="22"/>
    </w:rPr>
  </w:style>
  <w:style w:type="character" w:customStyle="1" w:styleId="Char4">
    <w:name w:val="Τίτλος Char"/>
    <w:basedOn w:val="a1"/>
    <w:link w:val="af0"/>
    <w:uiPriority w:val="10"/>
    <w:rsid w:val="001E232A"/>
    <w:rPr>
      <w:rFonts w:ascii="Times New Roman" w:hAnsi="Times New Roman"/>
    </w:rPr>
  </w:style>
  <w:style w:type="paragraph" w:styleId="af1">
    <w:name w:val="Subtitle"/>
    <w:basedOn w:val="a0"/>
    <w:next w:val="a"/>
    <w:link w:val="Char5"/>
    <w:uiPriority w:val="11"/>
    <w:qFormat/>
    <w:rsid w:val="003D3601"/>
    <w:pPr>
      <w:autoSpaceDE w:val="0"/>
      <w:autoSpaceDN w:val="0"/>
      <w:adjustRightInd w:val="0"/>
      <w:spacing w:after="240" w:line="360" w:lineRule="auto"/>
      <w:ind w:left="0"/>
      <w:jc w:val="center"/>
    </w:pPr>
    <w:rPr>
      <w:b/>
      <w:bCs/>
      <w:sz w:val="28"/>
    </w:rPr>
  </w:style>
  <w:style w:type="character" w:customStyle="1" w:styleId="Char5">
    <w:name w:val="Υπότιτλος Char"/>
    <w:basedOn w:val="a1"/>
    <w:link w:val="af1"/>
    <w:uiPriority w:val="11"/>
    <w:rsid w:val="003D3601"/>
    <w:rPr>
      <w:rFonts w:ascii="Times New Roman" w:eastAsia="Times New Roman" w:hAnsi="Times New Roman" w:cs="Times New Roman"/>
      <w:b/>
      <w:bCs/>
      <w:kern w:val="1"/>
      <w:sz w:val="28"/>
      <w:szCs w:val="20"/>
      <w:lang w:eastAsia="el-GR"/>
    </w:rPr>
  </w:style>
  <w:style w:type="character" w:styleId="af2">
    <w:name w:val="Subtle Emphasis"/>
    <w:uiPriority w:val="19"/>
    <w:qFormat/>
    <w:rsid w:val="00F36B34"/>
    <w:rPr>
      <w:rFonts w:eastAsia="Times New Roman" w:cs="Times New Roman"/>
      <w:b/>
      <w:color w:val="000000" w:themeColor="text1"/>
      <w:sz w:val="22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CC4B0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el-GR"/>
    </w:rPr>
  </w:style>
  <w:style w:type="paragraph" w:customStyle="1" w:styleId="gmail-msonormal">
    <w:name w:val="gmail-msonormal"/>
    <w:basedOn w:val="a"/>
    <w:rsid w:val="00EE188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l-GR"/>
    </w:rPr>
  </w:style>
  <w:style w:type="table" w:customStyle="1" w:styleId="12">
    <w:name w:val="Πλέγμα πίνακα1"/>
    <w:basedOn w:val="a2"/>
    <w:next w:val="a4"/>
    <w:uiPriority w:val="59"/>
    <w:unhideWhenUsed/>
    <w:rsid w:val="0036404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">
    <w:name w:val="toc 9"/>
    <w:basedOn w:val="a"/>
    <w:next w:val="a"/>
    <w:autoRedefine/>
    <w:uiPriority w:val="39"/>
    <w:semiHidden/>
    <w:unhideWhenUsed/>
    <w:rsid w:val="00685807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RIKOS\OneDrive%20-%20&#917;&#952;&#957;&#953;&#954;&#972;%20&amp;%20&#922;&#945;&#960;&#959;&#948;&#953;&#963;&#964;&#961;&#953;&#945;&#954;&#972;%20&#928;&#945;&#957;&#949;&#960;&#953;&#963;&#964;&#942;&#956;&#953;&#959;%20&#913;&#952;&#951;&#957;&#974;&#957;\&#931;&#917;&#934;&#913;&#913;\&#928;&#964;&#965;&#967;&#953;&#945;&#954;&#941;&#962;_&#949;&#961;&#947;&#945;&#963;&#943;&#949;&#962;\2020\&#928;&#961;&#972;&#964;&#965;&#960;&#945;_&#963;&#965;&#947;&#947;&#961;&#945;&#966;&#942;&#962;_&#960;&#964;&#965;&#967;&#953;&#945;&#954;&#974;&#957;_&#956;&#949;&#964;&#945;&#960;&#964;&#965;&#967;&#953;&#945;&#954;&#974;&#957;_&#949;&#961;&#947;&#945;&#963;&#953;&#974;&#957;\&#928;&#964;&#965;&#967;&#953;&#945;&#954;&#942;%20&#949;&#961;&#947;&#945;&#963;&#943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9519-D86E-4714-940B-CC8238A8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Πτυχιακή εργασία.dotx</Template>
  <TotalTime>1</TotalTime>
  <Pages>22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SDRIKOS</dc:creator>
  <cp:lastModifiedBy>Sotirios Drikos</cp:lastModifiedBy>
  <cp:revision>2</cp:revision>
  <cp:lastPrinted>2021-01-10T16:44:00Z</cp:lastPrinted>
  <dcterms:created xsi:type="dcterms:W3CDTF">2023-10-16T14:56:00Z</dcterms:created>
  <dcterms:modified xsi:type="dcterms:W3CDTF">2023-10-16T14:56:00Z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http://www.zotero.org/styles/american-medical-association-alphabetical</vt:lpwstr>
  </property>
  <property fmtid="{D5CDD505-2E9C-101B-9397-08002B2CF9AE}" pid="5" name="Mendeley Recent Style Name 1_1">
    <vt:lpwstr>American Medical Association (sorted alphabetically)</vt:lpwstr>
  </property>
  <property fmtid="{D5CDD505-2E9C-101B-9397-08002B2CF9AE}" pid="6" name="Mendeley Recent Style Id 2_1">
    <vt:lpwstr>http://csl.mendeley.com/styles/520300011/american-medical-association-alphabetical</vt:lpwstr>
  </property>
  <property fmtid="{D5CDD505-2E9C-101B-9397-08002B2CF9AE}" pid="7" name="Mendeley Recent Style Name 2_1">
    <vt:lpwstr>American Medical Association (sorted alphabetically) - Sotirios DRIKOS, PhD</vt:lpwstr>
  </property>
  <property fmtid="{D5CDD505-2E9C-101B-9397-08002B2CF9AE}" pid="8" name="Mendeley Recent Style Id 3_1">
    <vt:lpwstr>http://www.zotero.org/styles/american-political-science-association</vt:lpwstr>
  </property>
  <property fmtid="{D5CDD505-2E9C-101B-9397-08002B2CF9AE}" pid="9" name="Mendeley Recent Style Name 3_1">
    <vt:lpwstr>American Political Science Association</vt:lpwstr>
  </property>
  <property fmtid="{D5CDD505-2E9C-101B-9397-08002B2CF9AE}" pid="10" name="Mendeley Recent Style Id 4_1">
    <vt:lpwstr>http://www.zotero.org/styles/apa</vt:lpwstr>
  </property>
  <property fmtid="{D5CDD505-2E9C-101B-9397-08002B2CF9AE}" pid="11" name="Mendeley Recent Style Name 4_1">
    <vt:lpwstr>American Psychological Association 7th edition</vt:lpwstr>
  </property>
  <property fmtid="{D5CDD505-2E9C-101B-9397-08002B2CF9AE}" pid="12" name="Mendeley Recent Style Id 5_1">
    <vt:lpwstr>http://www.zotero.org/styles/american-sociological-association</vt:lpwstr>
  </property>
  <property fmtid="{D5CDD505-2E9C-101B-9397-08002B2CF9AE}" pid="13" name="Mendeley Recent Style Name 5_1">
    <vt:lpwstr>American Sociological Association</vt:lpwstr>
  </property>
  <property fmtid="{D5CDD505-2E9C-101B-9397-08002B2CF9AE}" pid="14" name="Mendeley Recent Style Id 6_1">
    <vt:lpwstr>http://www.zotero.org/styles/sage-vancouver</vt:lpwstr>
  </property>
  <property fmtid="{D5CDD505-2E9C-101B-9397-08002B2CF9AE}" pid="15" name="Mendeley Recent Style Name 6_1">
    <vt:lpwstr>SAGE - Vancouver</vt:lpwstr>
  </property>
  <property fmtid="{D5CDD505-2E9C-101B-9397-08002B2CF9AE}" pid="16" name="Mendeley Recent Style Id 7_1">
    <vt:lpwstr>http://www.zotero.org/styles/sage-vancouver-brackets</vt:lpwstr>
  </property>
  <property fmtid="{D5CDD505-2E9C-101B-9397-08002B2CF9AE}" pid="17" name="Mendeley Recent Style Name 7_1">
    <vt:lpwstr>SAGE - Vancouver (brackets)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http://csl.mendeley.com/styles/520300011/vancouver-2</vt:lpwstr>
  </property>
  <property fmtid="{D5CDD505-2E9C-101B-9397-08002B2CF9AE}" pid="21" name="Mendeley Recent Style Name 9_1">
    <vt:lpwstr>Vancouver - Sotirios DRIKOS, PhD</vt:lpwstr>
  </property>
  <property fmtid="{D5CDD505-2E9C-101B-9397-08002B2CF9AE}" pid="22" name="Mendeley Citation Style_1">
    <vt:lpwstr>http://www.zotero.org/styles/apa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0db194d4-d6ac-3c06-920b-775096941c16</vt:lpwstr>
  </property>
</Properties>
</file>